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72FF0" w14:textId="70BB32EC" w:rsidR="001E078B" w:rsidRDefault="00A2575F" w:rsidP="001E078B">
      <w:pPr>
        <w:rPr>
          <w:lang w:val="en-GB"/>
        </w:rPr>
      </w:pPr>
      <w:r>
        <w:rPr>
          <w:lang w:val="en-GB"/>
        </w:rPr>
        <w:t>APRIL</w:t>
      </w:r>
      <w:r w:rsidR="001E078B" w:rsidRPr="00AD385D">
        <w:rPr>
          <w:lang w:val="en-GB"/>
        </w:rPr>
        <w:t xml:space="preserve"> COLLECT</w:t>
      </w:r>
    </w:p>
    <w:p w14:paraId="1D4DCA96" w14:textId="77777777" w:rsidR="00C51667" w:rsidRDefault="00C51667" w:rsidP="001E078B">
      <w:pPr>
        <w:rPr>
          <w:lang w:val="en-GB"/>
        </w:rPr>
      </w:pPr>
    </w:p>
    <w:p w14:paraId="3D36A640" w14:textId="3EC0AFBF" w:rsidR="00381357" w:rsidRDefault="00F50E59" w:rsidP="001E078B">
      <w:r>
        <w:t>Eternal God</w:t>
      </w:r>
      <w:r w:rsidR="00856AFA">
        <w:t xml:space="preserve">, in the cross of Jesus we see the cost of our </w:t>
      </w:r>
      <w:r w:rsidR="00553A2D">
        <w:t>S</w:t>
      </w:r>
      <w:r w:rsidR="00856AFA">
        <w:t>in and the depth of</w:t>
      </w:r>
    </w:p>
    <w:p w14:paraId="66803840" w14:textId="7AC76A0F" w:rsidR="00856AFA" w:rsidRDefault="00F170A6" w:rsidP="001E078B">
      <w:pPr>
        <w:rPr>
          <w:sz w:val="28"/>
          <w:szCs w:val="28"/>
          <w:lang w:val="en-GB"/>
        </w:rPr>
      </w:pPr>
      <w:r>
        <w:t>y</w:t>
      </w:r>
      <w:r w:rsidR="00856AFA">
        <w:t>our love</w:t>
      </w:r>
      <w:r w:rsidR="00370052">
        <w:t>:</w:t>
      </w:r>
      <w:r>
        <w:t xml:space="preserve"> in humble hope and fear may we place at his feet all that we have and all that we are</w:t>
      </w:r>
      <w:r w:rsidR="00370052">
        <w:t>, through Jesus Christ our Lord.  AMEN</w:t>
      </w:r>
    </w:p>
    <w:p w14:paraId="104E4344" w14:textId="77777777" w:rsidR="00944F28" w:rsidRPr="00F566A6" w:rsidRDefault="00944F28" w:rsidP="001E078B">
      <w:pPr>
        <w:rPr>
          <w:sz w:val="28"/>
          <w:szCs w:val="28"/>
          <w:lang w:val="en-GB"/>
        </w:rPr>
      </w:pPr>
    </w:p>
    <w:p w14:paraId="33EBD750" w14:textId="22CD714E" w:rsidR="00130E8E" w:rsidRPr="00D938CA" w:rsidRDefault="00130E8E" w:rsidP="00B41DB7">
      <w:pPr>
        <w:jc w:val="center"/>
        <w:rPr>
          <w:b/>
          <w:lang w:val="en-GB"/>
        </w:rPr>
      </w:pPr>
      <w:r w:rsidRPr="00D938CA">
        <w:rPr>
          <w:b/>
          <w:lang w:val="en-GB"/>
        </w:rPr>
        <w:t xml:space="preserve">Common Worship Lectionary Reading for </w:t>
      </w:r>
      <w:r w:rsidR="00A2575F">
        <w:rPr>
          <w:b/>
          <w:lang w:val="en-GB"/>
        </w:rPr>
        <w:t>April</w:t>
      </w:r>
      <w:r w:rsidRPr="00D938CA">
        <w:rPr>
          <w:b/>
          <w:lang w:val="en-GB"/>
        </w:rPr>
        <w:t xml:space="preserve"> 202</w:t>
      </w:r>
      <w:r w:rsidR="003B7F37" w:rsidRPr="00D938CA">
        <w:rPr>
          <w:b/>
          <w:lang w:val="en-GB"/>
        </w:rPr>
        <w:t>5</w:t>
      </w:r>
    </w:p>
    <w:p w14:paraId="3FD63F1A" w14:textId="46478CD1" w:rsidR="00630C3F" w:rsidRDefault="00130E8E" w:rsidP="00130E8E">
      <w:pPr>
        <w:jc w:val="center"/>
        <w:rPr>
          <w:b/>
          <w:lang w:val="en-GB"/>
        </w:rPr>
      </w:pPr>
      <w:r w:rsidRPr="00D938CA">
        <w:rPr>
          <w:b/>
          <w:lang w:val="en-GB"/>
        </w:rPr>
        <w:t xml:space="preserve">(Year </w:t>
      </w:r>
      <w:r w:rsidR="00E06E3F" w:rsidRPr="00D938CA">
        <w:rPr>
          <w:b/>
          <w:lang w:val="en-GB"/>
        </w:rPr>
        <w:t>C</w:t>
      </w:r>
      <w:r w:rsidRPr="00D938CA">
        <w:rPr>
          <w:b/>
          <w:lang w:val="en-GB"/>
        </w:rPr>
        <w:t>)</w:t>
      </w:r>
    </w:p>
    <w:p w14:paraId="74EBB617" w14:textId="77777777" w:rsidR="00F6477F" w:rsidRPr="00D938CA" w:rsidRDefault="00F6477F" w:rsidP="00130E8E">
      <w:pPr>
        <w:jc w:val="center"/>
        <w:rPr>
          <w:b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3240"/>
        <w:gridCol w:w="1617"/>
      </w:tblGrid>
      <w:tr w:rsidR="00C17B6B" w:rsidRPr="00F566A6" w14:paraId="40C27403" w14:textId="77777777" w:rsidTr="00C03170">
        <w:trPr>
          <w:trHeight w:val="647"/>
        </w:trPr>
        <w:tc>
          <w:tcPr>
            <w:tcW w:w="2448" w:type="dxa"/>
          </w:tcPr>
          <w:p w14:paraId="3B016D0F" w14:textId="77777777" w:rsidR="005F1F4C" w:rsidRDefault="005732C1" w:rsidP="000E5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6</w:t>
            </w:r>
            <w:r w:rsidRPr="005732C1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April</w:t>
            </w:r>
          </w:p>
          <w:p w14:paraId="41C6D598" w14:textId="77777777" w:rsidR="005C28F7" w:rsidRDefault="005C28F7" w:rsidP="000E5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Passion Sunday</w:t>
            </w:r>
          </w:p>
          <w:p w14:paraId="0ABE0CF2" w14:textId="6C71E8C0" w:rsidR="00054AE8" w:rsidRPr="00D938CA" w:rsidRDefault="00054AE8" w:rsidP="000E5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5</w:t>
            </w:r>
            <w:r w:rsidRPr="00054AE8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Sunday of Lent</w:t>
            </w:r>
          </w:p>
        </w:tc>
        <w:tc>
          <w:tcPr>
            <w:tcW w:w="3240" w:type="dxa"/>
          </w:tcPr>
          <w:p w14:paraId="2F0736C5" w14:textId="77777777" w:rsidR="00EC536E" w:rsidRDefault="0041596C" w:rsidP="00EF44F0">
            <w:pPr>
              <w:rPr>
                <w:lang w:val="en-GB"/>
              </w:rPr>
            </w:pPr>
            <w:r>
              <w:rPr>
                <w:lang w:val="en-GB"/>
              </w:rPr>
              <w:t>P</w:t>
            </w:r>
            <w:r w:rsidR="00A87CF9">
              <w:rPr>
                <w:lang w:val="en-GB"/>
              </w:rPr>
              <w:t>salm 126</w:t>
            </w:r>
          </w:p>
          <w:p w14:paraId="11CCCB3A" w14:textId="469CCD33" w:rsidR="00A87CF9" w:rsidRPr="00D938CA" w:rsidRDefault="00A87CF9" w:rsidP="00EF44F0">
            <w:pPr>
              <w:rPr>
                <w:lang w:val="en-GB"/>
              </w:rPr>
            </w:pPr>
            <w:r>
              <w:rPr>
                <w:lang w:val="en-GB"/>
              </w:rPr>
              <w:t>John 12:  1-8</w:t>
            </w:r>
          </w:p>
        </w:tc>
        <w:tc>
          <w:tcPr>
            <w:tcW w:w="1617" w:type="dxa"/>
          </w:tcPr>
          <w:p w14:paraId="789D2C89" w14:textId="51FB1CF7" w:rsidR="003474AC" w:rsidRPr="00D938CA" w:rsidRDefault="00EC536E" w:rsidP="000E50F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Purple</w:t>
            </w:r>
          </w:p>
        </w:tc>
      </w:tr>
      <w:tr w:rsidR="00193D34" w:rsidRPr="00F566A6" w14:paraId="07231236" w14:textId="77777777" w:rsidTr="007C6A48">
        <w:trPr>
          <w:trHeight w:val="283"/>
        </w:trPr>
        <w:tc>
          <w:tcPr>
            <w:tcW w:w="2448" w:type="dxa"/>
          </w:tcPr>
          <w:p w14:paraId="54C4E066" w14:textId="77777777" w:rsidR="00193D34" w:rsidRPr="00D938CA" w:rsidRDefault="00193D34" w:rsidP="000E50FA">
            <w:pPr>
              <w:rPr>
                <w:b/>
                <w:lang w:val="en-GB"/>
              </w:rPr>
            </w:pPr>
          </w:p>
        </w:tc>
        <w:tc>
          <w:tcPr>
            <w:tcW w:w="3240" w:type="dxa"/>
          </w:tcPr>
          <w:p w14:paraId="1FE186A4" w14:textId="77777777" w:rsidR="00193D34" w:rsidRPr="00D938CA" w:rsidRDefault="00193D34" w:rsidP="00EF44F0">
            <w:pPr>
              <w:rPr>
                <w:lang w:val="en-GB"/>
              </w:rPr>
            </w:pPr>
          </w:p>
        </w:tc>
        <w:tc>
          <w:tcPr>
            <w:tcW w:w="1617" w:type="dxa"/>
          </w:tcPr>
          <w:p w14:paraId="29F71666" w14:textId="77777777" w:rsidR="00193D34" w:rsidRPr="00D938CA" w:rsidRDefault="00193D34" w:rsidP="000E50FA">
            <w:pPr>
              <w:rPr>
                <w:b/>
                <w:lang w:val="en-GB"/>
              </w:rPr>
            </w:pPr>
          </w:p>
        </w:tc>
      </w:tr>
      <w:tr w:rsidR="00204137" w:rsidRPr="00F566A6" w14:paraId="31EB88BF" w14:textId="77777777" w:rsidTr="00F15AAB">
        <w:tc>
          <w:tcPr>
            <w:tcW w:w="2448" w:type="dxa"/>
          </w:tcPr>
          <w:p w14:paraId="6685BFF7" w14:textId="495B6F8B" w:rsidR="000505AD" w:rsidRDefault="00A609FC" w:rsidP="006D18E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13</w:t>
            </w:r>
            <w:r w:rsidRPr="00A609FC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</w:t>
            </w:r>
            <w:r w:rsidR="007745A5">
              <w:rPr>
                <w:b/>
                <w:lang w:val="en-GB"/>
              </w:rPr>
              <w:t>April</w:t>
            </w:r>
          </w:p>
          <w:p w14:paraId="215D7035" w14:textId="4D1FD523" w:rsidR="00A609FC" w:rsidRPr="00D938CA" w:rsidRDefault="00A609FC" w:rsidP="006D18E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Palm Sunday</w:t>
            </w:r>
          </w:p>
        </w:tc>
        <w:tc>
          <w:tcPr>
            <w:tcW w:w="3240" w:type="dxa"/>
          </w:tcPr>
          <w:p w14:paraId="4603E641" w14:textId="0457ADE4" w:rsidR="005F6BED" w:rsidRDefault="00857AE4" w:rsidP="00B371F5">
            <w:pPr>
              <w:rPr>
                <w:bCs/>
                <w:lang w:val="en-GB"/>
              </w:rPr>
            </w:pPr>
            <w:r>
              <w:rPr>
                <w:bCs/>
                <w:lang w:val="en-GB"/>
              </w:rPr>
              <w:t>Psalm 18</w:t>
            </w:r>
            <w:r w:rsidR="00354BC8">
              <w:rPr>
                <w:bCs/>
                <w:lang w:val="en-GB"/>
              </w:rPr>
              <w:t xml:space="preserve"> 19-24</w:t>
            </w:r>
          </w:p>
          <w:p w14:paraId="358A80E2" w14:textId="3C5AC152" w:rsidR="006D58D3" w:rsidRPr="00D938CA" w:rsidRDefault="006D58D3" w:rsidP="00B371F5">
            <w:pPr>
              <w:rPr>
                <w:bCs/>
              </w:rPr>
            </w:pPr>
            <w:r>
              <w:rPr>
                <w:bCs/>
              </w:rPr>
              <w:t>Luke 19</w:t>
            </w:r>
            <w:r w:rsidR="001B2B1F">
              <w:rPr>
                <w:bCs/>
              </w:rPr>
              <w:t>: 28</w:t>
            </w:r>
            <w:r>
              <w:rPr>
                <w:bCs/>
              </w:rPr>
              <w:t>-40</w:t>
            </w:r>
          </w:p>
        </w:tc>
        <w:tc>
          <w:tcPr>
            <w:tcW w:w="1617" w:type="dxa"/>
          </w:tcPr>
          <w:p w14:paraId="1D7F2643" w14:textId="395B0CC0" w:rsidR="00183D00" w:rsidRPr="00D938CA" w:rsidRDefault="00D17F7D" w:rsidP="0097046F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Red</w:t>
            </w:r>
          </w:p>
        </w:tc>
      </w:tr>
      <w:tr w:rsidR="00B76E94" w:rsidRPr="00F566A6" w14:paraId="5B339FDD" w14:textId="77777777" w:rsidTr="00F15AAB">
        <w:tc>
          <w:tcPr>
            <w:tcW w:w="2448" w:type="dxa"/>
          </w:tcPr>
          <w:p w14:paraId="4CAAAE8F" w14:textId="77777777" w:rsidR="00B76E94" w:rsidRPr="00D938CA" w:rsidRDefault="00B76E94" w:rsidP="006D18EB">
            <w:pPr>
              <w:rPr>
                <w:b/>
                <w:lang w:val="en-GB"/>
              </w:rPr>
            </w:pPr>
          </w:p>
        </w:tc>
        <w:tc>
          <w:tcPr>
            <w:tcW w:w="3240" w:type="dxa"/>
          </w:tcPr>
          <w:p w14:paraId="4AF77B77" w14:textId="77777777" w:rsidR="00B76E94" w:rsidRPr="00D938CA" w:rsidRDefault="00B76E94" w:rsidP="00C44265">
            <w:pPr>
              <w:rPr>
                <w:bCs/>
              </w:rPr>
            </w:pPr>
          </w:p>
        </w:tc>
        <w:tc>
          <w:tcPr>
            <w:tcW w:w="1617" w:type="dxa"/>
          </w:tcPr>
          <w:p w14:paraId="13486411" w14:textId="77777777" w:rsidR="00B76E94" w:rsidRPr="00D938CA" w:rsidRDefault="00B76E94" w:rsidP="0097046F">
            <w:pPr>
              <w:rPr>
                <w:b/>
                <w:lang w:val="en-GB"/>
              </w:rPr>
            </w:pPr>
          </w:p>
        </w:tc>
      </w:tr>
      <w:tr w:rsidR="00447C8E" w:rsidRPr="00F566A6" w14:paraId="14EE3D28" w14:textId="77777777" w:rsidTr="00F15AAB">
        <w:tc>
          <w:tcPr>
            <w:tcW w:w="2448" w:type="dxa"/>
          </w:tcPr>
          <w:p w14:paraId="5C8FC684" w14:textId="6CB14DC3" w:rsidR="00622B6A" w:rsidRDefault="00B3587E" w:rsidP="006D18E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17</w:t>
            </w:r>
            <w:r w:rsidRPr="00B3587E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</w:t>
            </w:r>
            <w:r w:rsidR="007745A5">
              <w:rPr>
                <w:b/>
                <w:lang w:val="en-GB"/>
              </w:rPr>
              <w:t>April</w:t>
            </w:r>
          </w:p>
          <w:p w14:paraId="570C665E" w14:textId="536757FB" w:rsidR="00B3587E" w:rsidRPr="00D938CA" w:rsidRDefault="00B3587E" w:rsidP="006D18EB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Maundy Thursday</w:t>
            </w:r>
          </w:p>
        </w:tc>
        <w:tc>
          <w:tcPr>
            <w:tcW w:w="3240" w:type="dxa"/>
          </w:tcPr>
          <w:p w14:paraId="396A528C" w14:textId="2C76982E" w:rsidR="0081038E" w:rsidRDefault="00B3587E" w:rsidP="00915C6F">
            <w:pPr>
              <w:shd w:val="clear" w:color="auto" w:fill="FFFFFF"/>
              <w:outlineLvl w:val="4"/>
            </w:pPr>
            <w:r>
              <w:t xml:space="preserve">1 Corinthians </w:t>
            </w:r>
            <w:r w:rsidR="00702BEE">
              <w:t>11: 23-26</w:t>
            </w:r>
          </w:p>
          <w:p w14:paraId="66AFB952" w14:textId="114B5142" w:rsidR="00702BEE" w:rsidRPr="00D938CA" w:rsidRDefault="00702BEE" w:rsidP="00915C6F">
            <w:pPr>
              <w:shd w:val="clear" w:color="auto" w:fill="FFFFFF"/>
              <w:outlineLvl w:val="4"/>
            </w:pPr>
            <w:r>
              <w:t>John 13</w:t>
            </w:r>
            <w:r w:rsidR="001B2B1F">
              <w:t>: 1</w:t>
            </w:r>
            <w:r w:rsidR="00B63DAE">
              <w:t>-17, 31b-35</w:t>
            </w:r>
          </w:p>
        </w:tc>
        <w:tc>
          <w:tcPr>
            <w:tcW w:w="1617" w:type="dxa"/>
          </w:tcPr>
          <w:p w14:paraId="7E6572B3" w14:textId="2621496C" w:rsidR="009C2BCC" w:rsidRPr="00D938CA" w:rsidRDefault="00001345" w:rsidP="0088125D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Red</w:t>
            </w:r>
          </w:p>
        </w:tc>
      </w:tr>
      <w:tr w:rsidR="007C6A48" w:rsidRPr="00F566A6" w14:paraId="77D18907" w14:textId="77777777" w:rsidTr="00F15AAB">
        <w:tc>
          <w:tcPr>
            <w:tcW w:w="2448" w:type="dxa"/>
          </w:tcPr>
          <w:p w14:paraId="489C4C9D" w14:textId="77777777" w:rsidR="007C6A48" w:rsidRPr="00D938CA" w:rsidRDefault="007C6A48" w:rsidP="006D18EB">
            <w:pPr>
              <w:rPr>
                <w:b/>
                <w:lang w:val="en-GB"/>
              </w:rPr>
            </w:pPr>
          </w:p>
        </w:tc>
        <w:tc>
          <w:tcPr>
            <w:tcW w:w="3240" w:type="dxa"/>
          </w:tcPr>
          <w:p w14:paraId="2F33FF6C" w14:textId="77777777" w:rsidR="007C6A48" w:rsidRPr="00D938CA" w:rsidRDefault="007C6A48" w:rsidP="00915C6F">
            <w:pPr>
              <w:shd w:val="clear" w:color="auto" w:fill="FFFFFF"/>
              <w:outlineLvl w:val="4"/>
            </w:pPr>
          </w:p>
        </w:tc>
        <w:tc>
          <w:tcPr>
            <w:tcW w:w="1617" w:type="dxa"/>
          </w:tcPr>
          <w:p w14:paraId="78DAAAA6" w14:textId="77777777" w:rsidR="007C6A48" w:rsidRPr="00D938CA" w:rsidRDefault="007C6A48" w:rsidP="0088125D">
            <w:pPr>
              <w:rPr>
                <w:b/>
                <w:lang w:val="en-GB"/>
              </w:rPr>
            </w:pPr>
          </w:p>
        </w:tc>
      </w:tr>
      <w:tr w:rsidR="00447C8E" w:rsidRPr="00F566A6" w14:paraId="1E054041" w14:textId="77777777" w:rsidTr="00F15AAB">
        <w:tc>
          <w:tcPr>
            <w:tcW w:w="2448" w:type="dxa"/>
          </w:tcPr>
          <w:p w14:paraId="24C37E24" w14:textId="2DA8FDD5" w:rsidR="00B56128" w:rsidRDefault="007745A5" w:rsidP="00735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18</w:t>
            </w:r>
            <w:r w:rsidRPr="007745A5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April</w:t>
            </w:r>
          </w:p>
          <w:p w14:paraId="7A0C65B1" w14:textId="5E9E4035" w:rsidR="007745A5" w:rsidRDefault="00CD73DD" w:rsidP="00735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Good Friday</w:t>
            </w:r>
          </w:p>
          <w:p w14:paraId="3235B8AB" w14:textId="6725DFF3" w:rsidR="007745A5" w:rsidRPr="00D938CA" w:rsidRDefault="007745A5" w:rsidP="00735B91">
            <w:pPr>
              <w:rPr>
                <w:b/>
                <w:lang w:val="en-GB"/>
              </w:rPr>
            </w:pPr>
          </w:p>
        </w:tc>
        <w:tc>
          <w:tcPr>
            <w:tcW w:w="3240" w:type="dxa"/>
          </w:tcPr>
          <w:p w14:paraId="25777FD1" w14:textId="3DEB18A1" w:rsidR="00E54E5E" w:rsidRDefault="006D5960" w:rsidP="00280F66">
            <w:pPr>
              <w:shd w:val="clear" w:color="auto" w:fill="FFFFFF"/>
              <w:outlineLvl w:val="4"/>
            </w:pPr>
            <w:r>
              <w:t>John 19: 1-16</w:t>
            </w:r>
          </w:p>
          <w:p w14:paraId="5BA043F5" w14:textId="7F1CA5E3" w:rsidR="00CF3391" w:rsidRDefault="00CF3391" w:rsidP="00280F66">
            <w:pPr>
              <w:shd w:val="clear" w:color="auto" w:fill="FFFFFF"/>
              <w:outlineLvl w:val="4"/>
            </w:pPr>
            <w:r>
              <w:t>John 19: 16b-27</w:t>
            </w:r>
          </w:p>
          <w:p w14:paraId="7A749BA0" w14:textId="11E50A5C" w:rsidR="00CF3391" w:rsidRPr="00D938CA" w:rsidRDefault="00CF3391" w:rsidP="00280F66">
            <w:pPr>
              <w:shd w:val="clear" w:color="auto" w:fill="FFFFFF"/>
              <w:outlineLvl w:val="4"/>
            </w:pPr>
            <w:r>
              <w:t>John 19: 28-31</w:t>
            </w:r>
          </w:p>
        </w:tc>
        <w:tc>
          <w:tcPr>
            <w:tcW w:w="1617" w:type="dxa"/>
          </w:tcPr>
          <w:p w14:paraId="53848593" w14:textId="27B8CB65" w:rsidR="00C26925" w:rsidRPr="00D938CA" w:rsidRDefault="00C26925" w:rsidP="00F6779A">
            <w:pPr>
              <w:rPr>
                <w:b/>
                <w:lang w:val="en-GB"/>
              </w:rPr>
            </w:pPr>
          </w:p>
        </w:tc>
      </w:tr>
      <w:tr w:rsidR="001E686D" w:rsidRPr="00F566A6" w14:paraId="39E1B631" w14:textId="77777777" w:rsidTr="00F15AAB">
        <w:tc>
          <w:tcPr>
            <w:tcW w:w="2448" w:type="dxa"/>
          </w:tcPr>
          <w:p w14:paraId="1F3566C2" w14:textId="77777777" w:rsidR="001E686D" w:rsidRDefault="001E686D" w:rsidP="00735B91">
            <w:pPr>
              <w:rPr>
                <w:b/>
                <w:lang w:val="en-GB"/>
              </w:rPr>
            </w:pPr>
          </w:p>
        </w:tc>
        <w:tc>
          <w:tcPr>
            <w:tcW w:w="3240" w:type="dxa"/>
          </w:tcPr>
          <w:p w14:paraId="5EB3DBAB" w14:textId="77777777" w:rsidR="001E686D" w:rsidRDefault="001E686D" w:rsidP="00280F66">
            <w:pPr>
              <w:shd w:val="clear" w:color="auto" w:fill="FFFFFF"/>
              <w:outlineLvl w:val="4"/>
            </w:pPr>
          </w:p>
        </w:tc>
        <w:tc>
          <w:tcPr>
            <w:tcW w:w="1617" w:type="dxa"/>
          </w:tcPr>
          <w:p w14:paraId="34FF1BFE" w14:textId="77777777" w:rsidR="001E686D" w:rsidRDefault="001E686D" w:rsidP="00F6779A">
            <w:pPr>
              <w:rPr>
                <w:b/>
                <w:lang w:val="en-GB"/>
              </w:rPr>
            </w:pPr>
          </w:p>
        </w:tc>
      </w:tr>
      <w:tr w:rsidR="001E686D" w:rsidRPr="00F566A6" w14:paraId="05B0F7CA" w14:textId="77777777" w:rsidTr="00F15AAB">
        <w:tc>
          <w:tcPr>
            <w:tcW w:w="2448" w:type="dxa"/>
          </w:tcPr>
          <w:p w14:paraId="60881F5F" w14:textId="77777777" w:rsidR="009D7A23" w:rsidRDefault="004B2A89" w:rsidP="00735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20</w:t>
            </w:r>
            <w:r w:rsidRPr="004B2A89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April</w:t>
            </w:r>
          </w:p>
          <w:p w14:paraId="1AB64AFC" w14:textId="0B64569C" w:rsidR="004B2A89" w:rsidRDefault="004B2A89" w:rsidP="00735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Easter Day</w:t>
            </w:r>
          </w:p>
        </w:tc>
        <w:tc>
          <w:tcPr>
            <w:tcW w:w="3240" w:type="dxa"/>
          </w:tcPr>
          <w:p w14:paraId="00D7BC40" w14:textId="1ACB1EE6" w:rsidR="00ED5574" w:rsidRDefault="007B1B0D" w:rsidP="00280F66">
            <w:pPr>
              <w:shd w:val="clear" w:color="auto" w:fill="FFFFFF"/>
              <w:outlineLvl w:val="4"/>
            </w:pPr>
            <w:r>
              <w:t>Acts:10: 4-43</w:t>
            </w:r>
          </w:p>
          <w:p w14:paraId="5E676F80" w14:textId="5CA7A295" w:rsidR="00031DC4" w:rsidRDefault="00031DC4" w:rsidP="00280F66">
            <w:pPr>
              <w:shd w:val="clear" w:color="auto" w:fill="FFFFFF"/>
              <w:outlineLvl w:val="4"/>
            </w:pPr>
            <w:r>
              <w:t>Luke 24: 1-12</w:t>
            </w:r>
          </w:p>
        </w:tc>
        <w:tc>
          <w:tcPr>
            <w:tcW w:w="1617" w:type="dxa"/>
          </w:tcPr>
          <w:p w14:paraId="412D660E" w14:textId="7F0EF9BC" w:rsidR="001E686D" w:rsidRDefault="004B2A89" w:rsidP="00F67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White</w:t>
            </w:r>
          </w:p>
        </w:tc>
      </w:tr>
      <w:tr w:rsidR="002144C0" w:rsidRPr="00F566A6" w14:paraId="60560D9F" w14:textId="77777777" w:rsidTr="00F15AAB">
        <w:tc>
          <w:tcPr>
            <w:tcW w:w="2448" w:type="dxa"/>
          </w:tcPr>
          <w:p w14:paraId="6D31B779" w14:textId="77777777" w:rsidR="002144C0" w:rsidRDefault="002144C0" w:rsidP="00735B91">
            <w:pPr>
              <w:rPr>
                <w:b/>
                <w:lang w:val="en-GB"/>
              </w:rPr>
            </w:pPr>
          </w:p>
        </w:tc>
        <w:tc>
          <w:tcPr>
            <w:tcW w:w="3240" w:type="dxa"/>
          </w:tcPr>
          <w:p w14:paraId="27589E0F" w14:textId="77777777" w:rsidR="002144C0" w:rsidRDefault="002144C0" w:rsidP="00280F66">
            <w:pPr>
              <w:shd w:val="clear" w:color="auto" w:fill="FFFFFF"/>
              <w:outlineLvl w:val="4"/>
            </w:pPr>
          </w:p>
        </w:tc>
        <w:tc>
          <w:tcPr>
            <w:tcW w:w="1617" w:type="dxa"/>
          </w:tcPr>
          <w:p w14:paraId="0DB47E18" w14:textId="36C5A447" w:rsidR="002144C0" w:rsidRDefault="002144C0" w:rsidP="00F6779A">
            <w:pPr>
              <w:rPr>
                <w:b/>
                <w:lang w:val="en-GB"/>
              </w:rPr>
            </w:pPr>
          </w:p>
        </w:tc>
      </w:tr>
      <w:tr w:rsidR="002144C0" w:rsidRPr="00F566A6" w14:paraId="313B5951" w14:textId="77777777" w:rsidTr="00F15AAB">
        <w:tc>
          <w:tcPr>
            <w:tcW w:w="2448" w:type="dxa"/>
          </w:tcPr>
          <w:p w14:paraId="001D193C" w14:textId="77777777" w:rsidR="008C4D5A" w:rsidRDefault="00612FC2" w:rsidP="00735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27</w:t>
            </w:r>
            <w:r w:rsidRPr="00612FC2">
              <w:rPr>
                <w:b/>
                <w:vertAlign w:val="superscript"/>
                <w:lang w:val="en-GB"/>
              </w:rPr>
              <w:t>th</w:t>
            </w:r>
            <w:r>
              <w:rPr>
                <w:b/>
                <w:lang w:val="en-GB"/>
              </w:rPr>
              <w:t xml:space="preserve"> April</w:t>
            </w:r>
          </w:p>
          <w:p w14:paraId="770AC9D3" w14:textId="67B09673" w:rsidR="00612FC2" w:rsidRDefault="00612FC2" w:rsidP="00735B91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2</w:t>
            </w:r>
            <w:r w:rsidRPr="00612FC2">
              <w:rPr>
                <w:b/>
                <w:vertAlign w:val="superscript"/>
                <w:lang w:val="en-GB"/>
              </w:rPr>
              <w:t>nd</w:t>
            </w:r>
            <w:r>
              <w:rPr>
                <w:b/>
                <w:lang w:val="en-GB"/>
              </w:rPr>
              <w:t xml:space="preserve"> Sunday of Easter</w:t>
            </w:r>
          </w:p>
        </w:tc>
        <w:tc>
          <w:tcPr>
            <w:tcW w:w="3240" w:type="dxa"/>
          </w:tcPr>
          <w:p w14:paraId="029975F6" w14:textId="1069C932" w:rsidR="008D205E" w:rsidRDefault="000B1F32" w:rsidP="00717768">
            <w:pPr>
              <w:shd w:val="clear" w:color="auto" w:fill="FFFFFF"/>
              <w:outlineLvl w:val="4"/>
            </w:pPr>
            <w:r>
              <w:t xml:space="preserve">Acts </w:t>
            </w:r>
            <w:r w:rsidR="005B3F1A">
              <w:t xml:space="preserve">5: </w:t>
            </w:r>
            <w:r w:rsidR="007A179D">
              <w:t>2</w:t>
            </w:r>
            <w:r w:rsidR="005B3F1A">
              <w:t>7-32</w:t>
            </w:r>
          </w:p>
          <w:p w14:paraId="73EDA8DF" w14:textId="417B60FD" w:rsidR="005B3F1A" w:rsidRDefault="005B3F1A" w:rsidP="00717768">
            <w:pPr>
              <w:shd w:val="clear" w:color="auto" w:fill="FFFFFF"/>
              <w:outlineLvl w:val="4"/>
            </w:pPr>
            <w:r>
              <w:t xml:space="preserve">John 20: </w:t>
            </w:r>
            <w:r w:rsidR="00997548">
              <w:t>1</w:t>
            </w:r>
            <w:r>
              <w:t>9-end</w:t>
            </w:r>
          </w:p>
        </w:tc>
        <w:tc>
          <w:tcPr>
            <w:tcW w:w="1617" w:type="dxa"/>
          </w:tcPr>
          <w:p w14:paraId="7F7471B6" w14:textId="3D9043E6" w:rsidR="002144C0" w:rsidRDefault="00717768" w:rsidP="00F6779A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White</w:t>
            </w:r>
          </w:p>
        </w:tc>
      </w:tr>
    </w:tbl>
    <w:p w14:paraId="2CEFC907" w14:textId="77777777" w:rsidR="001B012D" w:rsidRDefault="001B012D" w:rsidP="00420F65">
      <w:pPr>
        <w:jc w:val="center"/>
        <w:rPr>
          <w:rFonts w:ascii="Century Gothic" w:hAnsi="Century Gothic"/>
          <w:b/>
          <w:lang w:val="en-GB"/>
        </w:rPr>
      </w:pPr>
    </w:p>
    <w:p w14:paraId="630D4BC8" w14:textId="77777777" w:rsidR="00193751" w:rsidRDefault="00193751" w:rsidP="00193751">
      <w:pPr>
        <w:rPr>
          <w:lang w:val="en-GB"/>
        </w:rPr>
      </w:pPr>
      <w:r w:rsidRPr="001C07AE">
        <w:rPr>
          <w:lang w:val="en-GB"/>
        </w:rPr>
        <w:t xml:space="preserve">We will be studying the </w:t>
      </w:r>
      <w:r w:rsidRPr="001C07AE">
        <w:rPr>
          <w:b/>
          <w:bCs/>
          <w:lang w:val="en-GB"/>
        </w:rPr>
        <w:t>Gospel of Luke</w:t>
      </w:r>
      <w:r>
        <w:rPr>
          <w:b/>
          <w:bCs/>
          <w:lang w:val="en-GB"/>
        </w:rPr>
        <w:t xml:space="preserve"> </w:t>
      </w:r>
      <w:r w:rsidRPr="001C07AE">
        <w:rPr>
          <w:lang w:val="en-GB"/>
        </w:rPr>
        <w:t xml:space="preserve">and I hope to have slim copies </w:t>
      </w:r>
    </w:p>
    <w:p w14:paraId="10212042" w14:textId="77777777" w:rsidR="00193751" w:rsidRDefault="00193751" w:rsidP="00193751">
      <w:pPr>
        <w:rPr>
          <w:lang w:val="en-GB"/>
        </w:rPr>
      </w:pPr>
      <w:r w:rsidRPr="001C07AE">
        <w:rPr>
          <w:lang w:val="en-GB"/>
        </w:rPr>
        <w:t xml:space="preserve">of the gospel for everyone who would like to make the most of the </w:t>
      </w:r>
    </w:p>
    <w:p w14:paraId="61DF4D54" w14:textId="77777777" w:rsidR="00193751" w:rsidRDefault="00193751" w:rsidP="00193751">
      <w:pPr>
        <w:rPr>
          <w:lang w:val="en-GB"/>
        </w:rPr>
      </w:pPr>
      <w:r>
        <w:rPr>
          <w:lang w:val="en-GB"/>
        </w:rPr>
        <w:t>o</w:t>
      </w:r>
      <w:r w:rsidRPr="001C07AE">
        <w:rPr>
          <w:lang w:val="en-GB"/>
        </w:rPr>
        <w:t xml:space="preserve">pportunity to read the Gospel across Lent this year. We shall be reading </w:t>
      </w:r>
    </w:p>
    <w:p w14:paraId="4EA6890C" w14:textId="77777777" w:rsidR="00193751" w:rsidRDefault="00193751" w:rsidP="00193751">
      <w:pPr>
        <w:rPr>
          <w:lang w:val="en-GB"/>
        </w:rPr>
      </w:pPr>
      <w:r w:rsidRPr="001C07AE">
        <w:rPr>
          <w:lang w:val="en-GB"/>
        </w:rPr>
        <w:t xml:space="preserve">and studying the gospel at Morning Prayer and at our midday Eucharist, </w:t>
      </w:r>
    </w:p>
    <w:p w14:paraId="65E48306" w14:textId="77777777" w:rsidR="00193751" w:rsidRDefault="00193751" w:rsidP="00193751">
      <w:pPr>
        <w:rPr>
          <w:lang w:val="en-GB"/>
        </w:rPr>
      </w:pPr>
      <w:r w:rsidRPr="001C07AE">
        <w:rPr>
          <w:lang w:val="en-GB"/>
        </w:rPr>
        <w:t xml:space="preserve">and everyone is welcome to come and join in with these times of prayer </w:t>
      </w:r>
    </w:p>
    <w:p w14:paraId="0A836C14" w14:textId="77777777" w:rsidR="00193751" w:rsidRDefault="00193751" w:rsidP="00193751">
      <w:pPr>
        <w:rPr>
          <w:bCs/>
          <w:lang w:val="en-GB"/>
        </w:rPr>
      </w:pPr>
      <w:r w:rsidRPr="001C07AE">
        <w:rPr>
          <w:lang w:val="en-GB"/>
        </w:rPr>
        <w:t>and worship, as we journey towards Easter</w:t>
      </w:r>
      <w:r>
        <w:rPr>
          <w:lang w:val="en-GB"/>
        </w:rPr>
        <w:t>.</w:t>
      </w:r>
    </w:p>
    <w:p w14:paraId="6D4AA30F" w14:textId="412404C2" w:rsidR="00517D23" w:rsidRDefault="00517D23" w:rsidP="005340A5">
      <w:pPr>
        <w:rPr>
          <w:bCs/>
          <w:lang w:val="en-GB"/>
        </w:rPr>
      </w:pPr>
    </w:p>
    <w:tbl>
      <w:tblPr>
        <w:tblW w:w="6326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26"/>
      </w:tblGrid>
      <w:tr w:rsidR="00560DF1" w:rsidRPr="007C6A48" w14:paraId="02AB330E" w14:textId="77777777" w:rsidTr="000660A8">
        <w:trPr>
          <w:trHeight w:val="6036"/>
          <w:tblCellSpacing w:w="0" w:type="dxa"/>
          <w:jc w:val="center"/>
        </w:trPr>
        <w:tc>
          <w:tcPr>
            <w:tcW w:w="6326" w:type="dxa"/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5C1B0DF" w14:textId="609655EF" w:rsidR="001E078B" w:rsidRPr="007D002A" w:rsidRDefault="004E1BAD" w:rsidP="000660A8">
            <w:pPr>
              <w:jc w:val="center"/>
              <w:rPr>
                <w:b/>
                <w:lang w:val="en-GB"/>
              </w:rPr>
            </w:pPr>
            <w:r>
              <w:rPr>
                <w:b/>
                <w:noProof/>
                <w:sz w:val="22"/>
                <w:szCs w:val="22"/>
                <w:lang w:val="en-GB"/>
              </w:rPr>
              <w:drawing>
                <wp:anchor distT="0" distB="0" distL="114300" distR="114300" simplePos="0" relativeHeight="251658240" behindDoc="0" locked="0" layoutInCell="1" allowOverlap="1" wp14:anchorId="43CBC1C9" wp14:editId="6A6BF9F0">
                  <wp:simplePos x="0" y="0"/>
                  <wp:positionH relativeFrom="column">
                    <wp:posOffset>149860</wp:posOffset>
                  </wp:positionH>
                  <wp:positionV relativeFrom="paragraph">
                    <wp:posOffset>0</wp:posOffset>
                  </wp:positionV>
                  <wp:extent cx="3467100" cy="3968750"/>
                  <wp:effectExtent l="0" t="0" r="0" b="0"/>
                  <wp:wrapTopAndBottom/>
                  <wp:docPr id="354909450" name="Picture 1" descr="A map of a city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909450" name="Picture 1" descr="A map of a city&#10;&#10;AI-generated content may be incorrect.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7100" cy="396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2575F">
              <w:rPr>
                <w:b/>
                <w:lang w:val="en-GB"/>
              </w:rPr>
              <w:t>APRIL</w:t>
            </w:r>
            <w:r w:rsidR="000660A8">
              <w:rPr>
                <w:b/>
                <w:lang w:val="en-GB"/>
              </w:rPr>
              <w:t xml:space="preserve"> 2025</w:t>
            </w:r>
          </w:p>
        </w:tc>
      </w:tr>
    </w:tbl>
    <w:p w14:paraId="54EAEC29" w14:textId="77777777" w:rsidR="00997548" w:rsidRDefault="00997548" w:rsidP="000660A8">
      <w:pPr>
        <w:jc w:val="center"/>
        <w:rPr>
          <w:b/>
          <w:sz w:val="22"/>
          <w:szCs w:val="22"/>
          <w:lang w:val="en-GB"/>
        </w:rPr>
      </w:pPr>
    </w:p>
    <w:p w14:paraId="04D6F039" w14:textId="56B0BA60" w:rsidR="00200C2A" w:rsidRPr="00B76E94" w:rsidRDefault="00200C2A" w:rsidP="000660A8">
      <w:pPr>
        <w:jc w:val="center"/>
        <w:rPr>
          <w:b/>
          <w:sz w:val="22"/>
          <w:szCs w:val="22"/>
          <w:lang w:val="en-GB"/>
        </w:rPr>
      </w:pPr>
      <w:r w:rsidRPr="00B76E94">
        <w:rPr>
          <w:b/>
          <w:sz w:val="22"/>
          <w:szCs w:val="22"/>
          <w:lang w:val="en-GB"/>
        </w:rPr>
        <w:t>St James the Great, Claydon, St Mary the Virgin, Cropredy</w:t>
      </w:r>
    </w:p>
    <w:p w14:paraId="44CA7A52" w14:textId="362660B2" w:rsidR="00200C2A" w:rsidRDefault="00200C2A" w:rsidP="000660A8">
      <w:pPr>
        <w:jc w:val="center"/>
        <w:rPr>
          <w:b/>
          <w:lang w:val="en-GB"/>
        </w:rPr>
      </w:pPr>
      <w:r>
        <w:rPr>
          <w:b/>
          <w:lang w:val="en-GB"/>
        </w:rPr>
        <w:t>All Saints, Great Bourton, All Saints, Mollington</w:t>
      </w:r>
    </w:p>
    <w:p w14:paraId="26C37DCC" w14:textId="77777777" w:rsidR="00200C2A" w:rsidRDefault="00200C2A" w:rsidP="000660A8">
      <w:pPr>
        <w:jc w:val="center"/>
        <w:rPr>
          <w:b/>
          <w:lang w:val="en-GB"/>
        </w:rPr>
      </w:pPr>
      <w:r>
        <w:rPr>
          <w:b/>
          <w:lang w:val="en-GB"/>
        </w:rPr>
        <w:t>St Mary Magdalene, Wardington</w:t>
      </w:r>
    </w:p>
    <w:p w14:paraId="1639905F" w14:textId="77777777" w:rsidR="0015197A" w:rsidRDefault="0015197A" w:rsidP="000660A8">
      <w:pPr>
        <w:jc w:val="center"/>
        <w:rPr>
          <w:b/>
          <w:lang w:val="en-GB"/>
        </w:rPr>
      </w:pPr>
    </w:p>
    <w:p w14:paraId="5B96D22C" w14:textId="2F5CCD37" w:rsidR="00556F83" w:rsidRDefault="00556F83" w:rsidP="000660A8">
      <w:pPr>
        <w:jc w:val="center"/>
        <w:rPr>
          <w:b/>
          <w:lang w:val="en-GB"/>
        </w:rPr>
      </w:pPr>
      <w:r>
        <w:rPr>
          <w:b/>
          <w:lang w:val="en-GB"/>
        </w:rPr>
        <w:t>Vicar:  Revd. Canon Sarah Fenby</w:t>
      </w:r>
    </w:p>
    <w:p w14:paraId="4409D094" w14:textId="77777777" w:rsidR="00556F83" w:rsidRDefault="00556F83" w:rsidP="000660A8">
      <w:pPr>
        <w:jc w:val="center"/>
        <w:rPr>
          <w:b/>
          <w:lang w:val="en-GB"/>
        </w:rPr>
      </w:pPr>
      <w:r>
        <w:rPr>
          <w:b/>
          <w:lang w:val="en-GB"/>
        </w:rPr>
        <w:t>The Vicarage, High Street, Cropredy OX17 1NG</w:t>
      </w:r>
    </w:p>
    <w:p w14:paraId="47939B80" w14:textId="77777777" w:rsidR="00556F83" w:rsidRDefault="00556F83" w:rsidP="000660A8">
      <w:pPr>
        <w:jc w:val="center"/>
      </w:pPr>
      <w:r>
        <w:t xml:space="preserve">Email:  </w:t>
      </w:r>
      <w:hyperlink r:id="rId9" w:history="1">
        <w:r>
          <w:rPr>
            <w:rStyle w:val="Hyperlink"/>
          </w:rPr>
          <w:t>vicar.shiresedge@outlook.com</w:t>
        </w:r>
      </w:hyperlink>
      <w:r>
        <w:t xml:space="preserve"> 01295 750486/07747181868</w:t>
      </w:r>
    </w:p>
    <w:p w14:paraId="3EDAB270" w14:textId="77777777" w:rsidR="003C1FE4" w:rsidRDefault="003C1FE4" w:rsidP="000660A8">
      <w:pPr>
        <w:jc w:val="center"/>
      </w:pPr>
    </w:p>
    <w:p w14:paraId="066DC859" w14:textId="6CFE3052" w:rsidR="00F41B60" w:rsidRDefault="003C1FE4" w:rsidP="000660A8">
      <w:pPr>
        <w:jc w:val="center"/>
      </w:pPr>
      <w:r>
        <w:t>B</w:t>
      </w:r>
      <w:r w:rsidRPr="003C1FE4">
        <w:rPr>
          <w:b/>
          <w:bCs/>
        </w:rPr>
        <w:t>enefice Worship Leaders:  Revd. Lynda Alcock</w:t>
      </w:r>
    </w:p>
    <w:p w14:paraId="6AC5F7B9" w14:textId="77777777" w:rsidR="0060546B" w:rsidRDefault="005F691D" w:rsidP="000660A8">
      <w:pPr>
        <w:jc w:val="center"/>
        <w:rPr>
          <w:b/>
          <w:lang w:val="en-GB"/>
        </w:rPr>
      </w:pPr>
      <w:r>
        <w:rPr>
          <w:b/>
          <w:lang w:val="en-GB"/>
        </w:rPr>
        <w:t>Sue Up</w:t>
      </w:r>
      <w:r w:rsidR="00EA769B">
        <w:rPr>
          <w:b/>
          <w:lang w:val="en-GB"/>
        </w:rPr>
        <w:t>t</w:t>
      </w:r>
      <w:r>
        <w:rPr>
          <w:b/>
          <w:lang w:val="en-GB"/>
        </w:rPr>
        <w:t>on</w:t>
      </w:r>
      <w:r w:rsidR="00EA769B">
        <w:rPr>
          <w:b/>
          <w:lang w:val="en-GB"/>
        </w:rPr>
        <w:t xml:space="preserve">, </w:t>
      </w:r>
      <w:r w:rsidR="00556F83">
        <w:rPr>
          <w:b/>
          <w:lang w:val="en-GB"/>
        </w:rPr>
        <w:t>Siobhan &amp; Rebecca Croft.</w:t>
      </w:r>
    </w:p>
    <w:p w14:paraId="154D0629" w14:textId="133B7360" w:rsidR="007A1305" w:rsidRDefault="00556F83" w:rsidP="000660A8">
      <w:pPr>
        <w:jc w:val="center"/>
        <w:rPr>
          <w:b/>
          <w:lang w:val="en-GB"/>
        </w:rPr>
      </w:pPr>
      <w:r>
        <w:rPr>
          <w:b/>
          <w:lang w:val="en-GB"/>
        </w:rPr>
        <w:t>The Rt. Revd. Jonathan Meyrick</w:t>
      </w:r>
    </w:p>
    <w:p w14:paraId="3EFF33FC" w14:textId="77777777" w:rsidR="00F566A6" w:rsidRDefault="00F566A6" w:rsidP="000A037F">
      <w:pPr>
        <w:jc w:val="center"/>
        <w:rPr>
          <w:b/>
          <w:sz w:val="20"/>
          <w:szCs w:val="20"/>
          <w:lang w:val="en-GB"/>
        </w:rPr>
      </w:pPr>
    </w:p>
    <w:p w14:paraId="40DC1E87" w14:textId="6EEFE123" w:rsidR="00BA2AEF" w:rsidRDefault="00BA2AEF" w:rsidP="000A037F">
      <w:pPr>
        <w:jc w:val="center"/>
        <w:rPr>
          <w:b/>
          <w:lang w:val="en-GB"/>
        </w:rPr>
      </w:pPr>
      <w:r>
        <w:rPr>
          <w:b/>
          <w:lang w:val="en-GB"/>
        </w:rPr>
        <w:lastRenderedPageBreak/>
        <w:t xml:space="preserve">Services for </w:t>
      </w:r>
      <w:r w:rsidR="00113869">
        <w:rPr>
          <w:b/>
          <w:lang w:val="en-GB"/>
        </w:rPr>
        <w:t>April</w:t>
      </w:r>
    </w:p>
    <w:p w14:paraId="5452908E" w14:textId="77777777" w:rsidR="00FD493B" w:rsidRDefault="00FD493B" w:rsidP="000A037F">
      <w:pPr>
        <w:jc w:val="center"/>
        <w:rPr>
          <w:b/>
          <w:lang w:val="en-GB"/>
        </w:rPr>
      </w:pPr>
    </w:p>
    <w:p w14:paraId="6471DF48" w14:textId="77777777" w:rsidR="0065402E" w:rsidRPr="00BA2AEF" w:rsidRDefault="0065402E" w:rsidP="000A037F">
      <w:pPr>
        <w:jc w:val="center"/>
        <w:rPr>
          <w:b/>
          <w:lang w:val="en-GB"/>
        </w:rPr>
      </w:pPr>
    </w:p>
    <w:tbl>
      <w:tblPr>
        <w:tblW w:w="7091" w:type="dxa"/>
        <w:tblInd w:w="108" w:type="dxa"/>
        <w:tblLook w:val="01E0" w:firstRow="1" w:lastRow="1" w:firstColumn="1" w:lastColumn="1" w:noHBand="0" w:noVBand="0"/>
      </w:tblPr>
      <w:tblGrid>
        <w:gridCol w:w="1979"/>
        <w:gridCol w:w="1261"/>
        <w:gridCol w:w="2381"/>
        <w:gridCol w:w="1470"/>
      </w:tblGrid>
      <w:tr w:rsidR="0029573C" w:rsidRPr="00FB5C93" w14:paraId="11053FCB" w14:textId="77777777" w:rsidTr="00640C50">
        <w:trPr>
          <w:trHeight w:val="68"/>
        </w:trPr>
        <w:tc>
          <w:tcPr>
            <w:tcW w:w="7091" w:type="dxa"/>
            <w:gridSpan w:val="4"/>
          </w:tcPr>
          <w:p w14:paraId="6D1D1D98" w14:textId="3072715D" w:rsidR="00AE196D" w:rsidRPr="007F5DE2" w:rsidRDefault="00BA6DEA" w:rsidP="00DD0504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6</w:t>
            </w:r>
            <w:r w:rsidRPr="00BA6DEA">
              <w:rPr>
                <w:b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sz w:val="22"/>
                <w:szCs w:val="22"/>
                <w:lang w:val="en-GB"/>
              </w:rPr>
              <w:t xml:space="preserve"> April </w:t>
            </w:r>
            <w:r w:rsidR="0016738E">
              <w:rPr>
                <w:b/>
                <w:sz w:val="22"/>
                <w:szCs w:val="22"/>
                <w:lang w:val="en-GB"/>
              </w:rPr>
              <w:t>Passion Sunday</w:t>
            </w:r>
          </w:p>
        </w:tc>
      </w:tr>
      <w:tr w:rsidR="00EA49C8" w:rsidRPr="00FB5C93" w14:paraId="2E955AA3" w14:textId="77777777" w:rsidTr="00640C50">
        <w:tc>
          <w:tcPr>
            <w:tcW w:w="1979" w:type="dxa"/>
          </w:tcPr>
          <w:p w14:paraId="4E205E4B" w14:textId="0EF290B1" w:rsidR="00EA49C8" w:rsidRPr="007F5DE2" w:rsidRDefault="002B27F2" w:rsidP="00E46189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Claydon</w:t>
            </w:r>
          </w:p>
        </w:tc>
        <w:tc>
          <w:tcPr>
            <w:tcW w:w="5112" w:type="dxa"/>
            <w:gridSpan w:val="3"/>
          </w:tcPr>
          <w:p w14:paraId="3A6E252F" w14:textId="53464ADD" w:rsidR="00EA49C8" w:rsidRPr="007F5DE2" w:rsidRDefault="007F278B" w:rsidP="00FE2922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Visiting Sunday</w:t>
            </w:r>
          </w:p>
        </w:tc>
      </w:tr>
      <w:tr w:rsidR="009B62A6" w:rsidRPr="00FB5C93" w14:paraId="15E6FBCE" w14:textId="77777777" w:rsidTr="00640C50">
        <w:tc>
          <w:tcPr>
            <w:tcW w:w="1979" w:type="dxa"/>
          </w:tcPr>
          <w:p w14:paraId="45F2FA0A" w14:textId="2792E450" w:rsidR="009B62A6" w:rsidRPr="007F5DE2" w:rsidRDefault="00212FBD" w:rsidP="00E46189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Cropredy</w:t>
            </w:r>
          </w:p>
        </w:tc>
        <w:tc>
          <w:tcPr>
            <w:tcW w:w="1261" w:type="dxa"/>
          </w:tcPr>
          <w:p w14:paraId="156F3CC8" w14:textId="47D7A40B" w:rsidR="007C3195" w:rsidRPr="007F5DE2" w:rsidRDefault="007F278B" w:rsidP="00027F1A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9.30 am</w:t>
            </w:r>
          </w:p>
        </w:tc>
        <w:tc>
          <w:tcPr>
            <w:tcW w:w="2381" w:type="dxa"/>
          </w:tcPr>
          <w:p w14:paraId="677B94C1" w14:textId="576C06F6" w:rsidR="007C3195" w:rsidRPr="007F5DE2" w:rsidRDefault="007F278B" w:rsidP="00027F1A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Holy Communion</w:t>
            </w:r>
          </w:p>
        </w:tc>
        <w:tc>
          <w:tcPr>
            <w:tcW w:w="1470" w:type="dxa"/>
          </w:tcPr>
          <w:p w14:paraId="0B0690A0" w14:textId="3F2A8A48" w:rsidR="007C3195" w:rsidRPr="007F5DE2" w:rsidRDefault="007F278B" w:rsidP="00FE2922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SF</w:t>
            </w:r>
          </w:p>
        </w:tc>
      </w:tr>
      <w:tr w:rsidR="00212FBD" w:rsidRPr="00FB5C93" w14:paraId="53A3FCBC" w14:textId="77777777" w:rsidTr="00640C50">
        <w:tc>
          <w:tcPr>
            <w:tcW w:w="1979" w:type="dxa"/>
          </w:tcPr>
          <w:p w14:paraId="649D6EAB" w14:textId="00FD9026" w:rsidR="00212FBD" w:rsidRPr="007F5DE2" w:rsidRDefault="00212FBD" w:rsidP="00E46189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Gt. Bourton</w:t>
            </w:r>
          </w:p>
        </w:tc>
        <w:tc>
          <w:tcPr>
            <w:tcW w:w="1261" w:type="dxa"/>
          </w:tcPr>
          <w:p w14:paraId="06AB7C41" w14:textId="7660A602" w:rsidR="00212FBD" w:rsidRPr="007F5DE2" w:rsidRDefault="004B7333" w:rsidP="00027F1A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11.00 am</w:t>
            </w:r>
          </w:p>
        </w:tc>
        <w:tc>
          <w:tcPr>
            <w:tcW w:w="2381" w:type="dxa"/>
          </w:tcPr>
          <w:p w14:paraId="7BCA6CD4" w14:textId="5391AD42" w:rsidR="00212FBD" w:rsidRPr="007F5DE2" w:rsidRDefault="004B7333" w:rsidP="00027F1A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 xml:space="preserve">St Saints All </w:t>
            </w:r>
            <w:r w:rsidR="00C77F67" w:rsidRPr="007F5DE2">
              <w:rPr>
                <w:sz w:val="22"/>
                <w:szCs w:val="22"/>
                <w:lang w:val="en-GB"/>
              </w:rPr>
              <w:t>A</w:t>
            </w:r>
            <w:r w:rsidRPr="007F5DE2">
              <w:rPr>
                <w:sz w:val="22"/>
                <w:szCs w:val="22"/>
                <w:lang w:val="en-GB"/>
              </w:rPr>
              <w:t>ge Sunday</w:t>
            </w:r>
            <w:r w:rsidR="00572496" w:rsidRPr="007F5DE2">
              <w:rPr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1470" w:type="dxa"/>
          </w:tcPr>
          <w:p w14:paraId="1FBDE918" w14:textId="2C2913E7" w:rsidR="00212FBD" w:rsidRPr="007F5DE2" w:rsidRDefault="004B7333" w:rsidP="00FE2922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SU/SF</w:t>
            </w:r>
          </w:p>
        </w:tc>
      </w:tr>
      <w:tr w:rsidR="004B7333" w:rsidRPr="00FB5C93" w14:paraId="533FCB4D" w14:textId="77777777" w:rsidTr="00ED6953">
        <w:tc>
          <w:tcPr>
            <w:tcW w:w="1979" w:type="dxa"/>
          </w:tcPr>
          <w:p w14:paraId="60C337E2" w14:textId="2A1C88E0" w:rsidR="004B7333" w:rsidRPr="007F5DE2" w:rsidRDefault="004B7333" w:rsidP="00E46189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Mollington</w:t>
            </w:r>
          </w:p>
        </w:tc>
        <w:tc>
          <w:tcPr>
            <w:tcW w:w="5112" w:type="dxa"/>
            <w:gridSpan w:val="3"/>
          </w:tcPr>
          <w:p w14:paraId="6BEBE1BC" w14:textId="708D2563" w:rsidR="004B7333" w:rsidRPr="007F5DE2" w:rsidRDefault="004B7333" w:rsidP="00FE2922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Visiting Sunday</w:t>
            </w:r>
          </w:p>
        </w:tc>
      </w:tr>
      <w:tr w:rsidR="004B7333" w:rsidRPr="00FB5C93" w14:paraId="32CD91BE" w14:textId="77777777" w:rsidTr="00EA1835">
        <w:tc>
          <w:tcPr>
            <w:tcW w:w="1979" w:type="dxa"/>
          </w:tcPr>
          <w:p w14:paraId="1B05DAD9" w14:textId="2C59FA90" w:rsidR="004B7333" w:rsidRPr="007F5DE2" w:rsidRDefault="004B7333" w:rsidP="00E46189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Wardington</w:t>
            </w:r>
          </w:p>
        </w:tc>
        <w:tc>
          <w:tcPr>
            <w:tcW w:w="5112" w:type="dxa"/>
            <w:gridSpan w:val="3"/>
          </w:tcPr>
          <w:p w14:paraId="61C3E24D" w14:textId="00FF9187" w:rsidR="004B7333" w:rsidRPr="007F5DE2" w:rsidRDefault="004B7333" w:rsidP="00FE2922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Visiting Sunday</w:t>
            </w:r>
          </w:p>
        </w:tc>
      </w:tr>
      <w:tr w:rsidR="00AC0F3B" w:rsidRPr="00FB5C93" w14:paraId="5E76D161" w14:textId="77777777" w:rsidTr="00640C50">
        <w:tc>
          <w:tcPr>
            <w:tcW w:w="7091" w:type="dxa"/>
            <w:gridSpan w:val="4"/>
          </w:tcPr>
          <w:p w14:paraId="2E1E60DD" w14:textId="0CEE5E95" w:rsidR="00AC0F3B" w:rsidRPr="007F5DE2" w:rsidRDefault="006F740A" w:rsidP="00E4618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/>
                <w:sz w:val="22"/>
                <w:szCs w:val="22"/>
                <w:lang w:val="en-GB"/>
              </w:rPr>
              <w:t>13</w:t>
            </w:r>
            <w:r w:rsidRPr="006F740A">
              <w:rPr>
                <w:b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sz w:val="22"/>
                <w:szCs w:val="22"/>
                <w:lang w:val="en-GB"/>
              </w:rPr>
              <w:t xml:space="preserve"> April Palm Sunday</w:t>
            </w:r>
          </w:p>
        </w:tc>
      </w:tr>
      <w:tr w:rsidR="0016297C" w:rsidRPr="00FB5C93" w14:paraId="396CAAA3" w14:textId="77777777" w:rsidTr="00640C50">
        <w:tc>
          <w:tcPr>
            <w:tcW w:w="1979" w:type="dxa"/>
          </w:tcPr>
          <w:p w14:paraId="7AD70834" w14:textId="37395618" w:rsidR="0016297C" w:rsidRPr="007F5DE2" w:rsidRDefault="00582B2D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Claydon</w:t>
            </w:r>
          </w:p>
        </w:tc>
        <w:tc>
          <w:tcPr>
            <w:tcW w:w="1261" w:type="dxa"/>
          </w:tcPr>
          <w:p w14:paraId="2662B531" w14:textId="28ED1DCC" w:rsidR="0016297C" w:rsidRPr="007F5DE2" w:rsidRDefault="0097162A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4.00 pm</w:t>
            </w:r>
          </w:p>
        </w:tc>
        <w:tc>
          <w:tcPr>
            <w:tcW w:w="2381" w:type="dxa"/>
          </w:tcPr>
          <w:p w14:paraId="33CDEDD8" w14:textId="013F5E44" w:rsidR="0016297C" w:rsidRPr="007F5DE2" w:rsidRDefault="005871BD" w:rsidP="00154A9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Songs of Praise</w:t>
            </w:r>
          </w:p>
        </w:tc>
        <w:tc>
          <w:tcPr>
            <w:tcW w:w="1470" w:type="dxa"/>
          </w:tcPr>
          <w:p w14:paraId="7E2A5786" w14:textId="6260067D" w:rsidR="0016297C" w:rsidRPr="007F5DE2" w:rsidRDefault="0097162A" w:rsidP="006C5BA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SF</w:t>
            </w:r>
          </w:p>
        </w:tc>
      </w:tr>
      <w:tr w:rsidR="0097162A" w:rsidRPr="00FB5C93" w14:paraId="1E21820C" w14:textId="77777777" w:rsidTr="00640C50">
        <w:tc>
          <w:tcPr>
            <w:tcW w:w="1979" w:type="dxa"/>
          </w:tcPr>
          <w:p w14:paraId="5E49B83D" w14:textId="06405D9B" w:rsidR="0097162A" w:rsidRDefault="00615570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Cropredy</w:t>
            </w:r>
          </w:p>
        </w:tc>
        <w:tc>
          <w:tcPr>
            <w:tcW w:w="1261" w:type="dxa"/>
          </w:tcPr>
          <w:p w14:paraId="4D2DEAD4" w14:textId="2F60A67F" w:rsidR="0097162A" w:rsidRDefault="00615570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10.30 am</w:t>
            </w:r>
          </w:p>
        </w:tc>
        <w:tc>
          <w:tcPr>
            <w:tcW w:w="2381" w:type="dxa"/>
          </w:tcPr>
          <w:p w14:paraId="7596ABB7" w14:textId="09CE9CEE" w:rsidR="0097162A" w:rsidRDefault="00615570" w:rsidP="00154A9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Morning Worship</w:t>
            </w:r>
          </w:p>
        </w:tc>
        <w:tc>
          <w:tcPr>
            <w:tcW w:w="1470" w:type="dxa"/>
          </w:tcPr>
          <w:p w14:paraId="3046907B" w14:textId="4CF76B33" w:rsidR="0097162A" w:rsidRDefault="00615570" w:rsidP="006C5BA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SF</w:t>
            </w:r>
          </w:p>
        </w:tc>
      </w:tr>
      <w:tr w:rsidR="00253CFD" w:rsidRPr="00FB5C93" w14:paraId="19C3BF8F" w14:textId="77777777" w:rsidTr="005D7A7A">
        <w:tc>
          <w:tcPr>
            <w:tcW w:w="1979" w:type="dxa"/>
          </w:tcPr>
          <w:p w14:paraId="47B62921" w14:textId="2791368C" w:rsidR="00253CFD" w:rsidRDefault="00253CFD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Gt. Bourton</w:t>
            </w:r>
          </w:p>
        </w:tc>
        <w:tc>
          <w:tcPr>
            <w:tcW w:w="5112" w:type="dxa"/>
            <w:gridSpan w:val="3"/>
          </w:tcPr>
          <w:p w14:paraId="6D957559" w14:textId="08D77742" w:rsidR="00253CFD" w:rsidRDefault="00253CFD" w:rsidP="006C5BA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Visiting Sunday</w:t>
            </w:r>
          </w:p>
        </w:tc>
      </w:tr>
      <w:tr w:rsidR="0097162A" w:rsidRPr="00FB5C93" w14:paraId="3AF8383D" w14:textId="77777777" w:rsidTr="00640C50">
        <w:tc>
          <w:tcPr>
            <w:tcW w:w="1979" w:type="dxa"/>
          </w:tcPr>
          <w:p w14:paraId="58DE5025" w14:textId="29EF288C" w:rsidR="0097162A" w:rsidRDefault="00493BF6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Mollington</w:t>
            </w:r>
          </w:p>
        </w:tc>
        <w:tc>
          <w:tcPr>
            <w:tcW w:w="1261" w:type="dxa"/>
          </w:tcPr>
          <w:p w14:paraId="63B5761A" w14:textId="6D36901D" w:rsidR="0097162A" w:rsidRDefault="00493BF6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9.00 am</w:t>
            </w:r>
          </w:p>
        </w:tc>
        <w:tc>
          <w:tcPr>
            <w:tcW w:w="2381" w:type="dxa"/>
          </w:tcPr>
          <w:p w14:paraId="4380BB68" w14:textId="48FE3F96" w:rsidR="0097162A" w:rsidRDefault="00493BF6" w:rsidP="00154A9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Holy Communion</w:t>
            </w:r>
          </w:p>
        </w:tc>
        <w:tc>
          <w:tcPr>
            <w:tcW w:w="1470" w:type="dxa"/>
          </w:tcPr>
          <w:p w14:paraId="3CA25734" w14:textId="3C0D9818" w:rsidR="0097162A" w:rsidRDefault="00493BF6" w:rsidP="006C5BA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SF</w:t>
            </w:r>
          </w:p>
        </w:tc>
      </w:tr>
      <w:tr w:rsidR="0097162A" w:rsidRPr="00FB5C93" w14:paraId="1386C305" w14:textId="77777777" w:rsidTr="00640C50">
        <w:tc>
          <w:tcPr>
            <w:tcW w:w="1979" w:type="dxa"/>
          </w:tcPr>
          <w:p w14:paraId="4824268E" w14:textId="7086F503" w:rsidR="0097162A" w:rsidRDefault="003811AD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Wardington</w:t>
            </w:r>
          </w:p>
        </w:tc>
        <w:tc>
          <w:tcPr>
            <w:tcW w:w="1261" w:type="dxa"/>
          </w:tcPr>
          <w:p w14:paraId="2DE80202" w14:textId="7A8A27FB" w:rsidR="0097162A" w:rsidRDefault="003811AD" w:rsidP="00E4618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10.30 am</w:t>
            </w:r>
          </w:p>
        </w:tc>
        <w:tc>
          <w:tcPr>
            <w:tcW w:w="2381" w:type="dxa"/>
          </w:tcPr>
          <w:p w14:paraId="38A1DA33" w14:textId="66735167" w:rsidR="0097162A" w:rsidRDefault="00600011" w:rsidP="00154A94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Family Service</w:t>
            </w:r>
          </w:p>
        </w:tc>
        <w:tc>
          <w:tcPr>
            <w:tcW w:w="1470" w:type="dxa"/>
          </w:tcPr>
          <w:p w14:paraId="343C9757" w14:textId="2D08CB6E" w:rsidR="0097162A" w:rsidRDefault="00600011" w:rsidP="006C5BA8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SU</w:t>
            </w:r>
          </w:p>
        </w:tc>
      </w:tr>
      <w:tr w:rsidR="006C5BA8" w:rsidRPr="00FB5C93" w14:paraId="328D1014" w14:textId="77777777" w:rsidTr="00640C50">
        <w:tc>
          <w:tcPr>
            <w:tcW w:w="7091" w:type="dxa"/>
            <w:gridSpan w:val="4"/>
          </w:tcPr>
          <w:p w14:paraId="4ACCEC2B" w14:textId="4BFB605F" w:rsidR="006C5BA8" w:rsidRPr="007F5DE2" w:rsidRDefault="00DE3E95" w:rsidP="006C5BA8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17</w:t>
            </w:r>
            <w:r w:rsidRPr="00DE3E95">
              <w:rPr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</w:t>
            </w:r>
            <w:r w:rsidR="00F83CD7">
              <w:rPr>
                <w:b/>
                <w:bCs/>
                <w:sz w:val="22"/>
                <w:szCs w:val="22"/>
                <w:lang w:val="en-GB"/>
              </w:rPr>
              <w:t>April Maundy Thursday</w:t>
            </w:r>
          </w:p>
        </w:tc>
      </w:tr>
      <w:tr w:rsidR="00370A5E" w:rsidRPr="00FB5C93" w14:paraId="07579796" w14:textId="77777777" w:rsidTr="00640C50">
        <w:tc>
          <w:tcPr>
            <w:tcW w:w="1979" w:type="dxa"/>
          </w:tcPr>
          <w:p w14:paraId="625A8286" w14:textId="5D6B38E1" w:rsidR="00370A5E" w:rsidRPr="007F5DE2" w:rsidRDefault="00556272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Claydon</w:t>
            </w:r>
          </w:p>
        </w:tc>
        <w:tc>
          <w:tcPr>
            <w:tcW w:w="1261" w:type="dxa"/>
          </w:tcPr>
          <w:p w14:paraId="454E3DB9" w14:textId="53AEE697" w:rsidR="00370A5E" w:rsidRPr="007F5DE2" w:rsidRDefault="00F83CD7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7.00 </w:t>
            </w:r>
            <w:r w:rsidR="00EA6FFE">
              <w:rPr>
                <w:sz w:val="22"/>
                <w:szCs w:val="22"/>
                <w:lang w:val="en-GB"/>
              </w:rPr>
              <w:t>pm</w:t>
            </w:r>
          </w:p>
        </w:tc>
        <w:tc>
          <w:tcPr>
            <w:tcW w:w="2381" w:type="dxa"/>
          </w:tcPr>
          <w:p w14:paraId="65A2C363" w14:textId="56CB8AB4" w:rsidR="00370A5E" w:rsidRPr="007F5DE2" w:rsidRDefault="00EA6FFE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Holy Communion</w:t>
            </w:r>
          </w:p>
        </w:tc>
        <w:tc>
          <w:tcPr>
            <w:tcW w:w="1470" w:type="dxa"/>
          </w:tcPr>
          <w:p w14:paraId="302E9D5C" w14:textId="5EA6F434" w:rsidR="00370A5E" w:rsidRPr="007F5DE2" w:rsidRDefault="00556272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SF</w:t>
            </w:r>
          </w:p>
        </w:tc>
      </w:tr>
      <w:tr w:rsidR="00457EB7" w:rsidRPr="00FB5C93" w14:paraId="48F08867" w14:textId="77777777" w:rsidTr="00640C50">
        <w:tc>
          <w:tcPr>
            <w:tcW w:w="7091" w:type="dxa"/>
            <w:gridSpan w:val="4"/>
          </w:tcPr>
          <w:p w14:paraId="1654A953" w14:textId="4482B3D4" w:rsidR="00457EB7" w:rsidRPr="007F5DE2" w:rsidRDefault="00C974C1" w:rsidP="005D7B63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18</w:t>
            </w:r>
            <w:r w:rsidRPr="00C974C1">
              <w:rPr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April Good Friday </w:t>
            </w:r>
            <w:r w:rsidR="00A33768">
              <w:rPr>
                <w:b/>
                <w:bCs/>
                <w:sz w:val="22"/>
                <w:szCs w:val="22"/>
                <w:lang w:val="en-GB"/>
              </w:rPr>
              <w:t>Walk of Witness and Reflection</w:t>
            </w:r>
          </w:p>
        </w:tc>
      </w:tr>
      <w:tr w:rsidR="000276CF" w:rsidRPr="00FB5C93" w14:paraId="280AE14D" w14:textId="77777777" w:rsidTr="00640C50">
        <w:tc>
          <w:tcPr>
            <w:tcW w:w="1979" w:type="dxa"/>
          </w:tcPr>
          <w:p w14:paraId="5C7EA96D" w14:textId="0D0C1131" w:rsidR="000276CF" w:rsidRPr="007F5DE2" w:rsidRDefault="00BD3C64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Cro</w:t>
            </w:r>
            <w:r w:rsidR="000276CF">
              <w:rPr>
                <w:sz w:val="22"/>
                <w:szCs w:val="22"/>
                <w:lang w:val="en-GB"/>
              </w:rPr>
              <w:t>predy</w:t>
            </w:r>
          </w:p>
        </w:tc>
        <w:tc>
          <w:tcPr>
            <w:tcW w:w="1261" w:type="dxa"/>
          </w:tcPr>
          <w:p w14:paraId="73B88061" w14:textId="77777777" w:rsidR="000276CF" w:rsidRDefault="00BD3C64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 noon</w:t>
            </w:r>
          </w:p>
          <w:p w14:paraId="02369796" w14:textId="511C35FA" w:rsidR="00941E6F" w:rsidRPr="007F5DE2" w:rsidRDefault="00941E6F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12.15</w:t>
            </w:r>
            <w:r w:rsidR="00FD03D1">
              <w:rPr>
                <w:sz w:val="22"/>
                <w:szCs w:val="22"/>
                <w:lang w:val="en-GB"/>
              </w:rPr>
              <w:t xml:space="preserve"> pm</w:t>
            </w:r>
          </w:p>
        </w:tc>
        <w:tc>
          <w:tcPr>
            <w:tcW w:w="2381" w:type="dxa"/>
          </w:tcPr>
          <w:p w14:paraId="159ABFA6" w14:textId="77777777" w:rsidR="000276CF" w:rsidRDefault="00BD3C64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The Green</w:t>
            </w:r>
          </w:p>
          <w:p w14:paraId="036218EF" w14:textId="148DE220" w:rsidR="00482498" w:rsidRPr="007F5DE2" w:rsidRDefault="00482498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Church</w:t>
            </w:r>
          </w:p>
        </w:tc>
        <w:tc>
          <w:tcPr>
            <w:tcW w:w="1470" w:type="dxa"/>
          </w:tcPr>
          <w:p w14:paraId="65632838" w14:textId="00A632FE" w:rsidR="000276CF" w:rsidRPr="007F5DE2" w:rsidRDefault="00941E6F" w:rsidP="005D7B63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SF/</w:t>
            </w:r>
            <w:r w:rsidR="00D3443E">
              <w:rPr>
                <w:sz w:val="22"/>
                <w:szCs w:val="22"/>
                <w:lang w:val="en-GB"/>
              </w:rPr>
              <w:t>SU</w:t>
            </w:r>
          </w:p>
        </w:tc>
      </w:tr>
      <w:tr w:rsidR="00D5136F" w:rsidRPr="00FB5C93" w14:paraId="2F396080" w14:textId="77777777" w:rsidTr="00BA4A9B">
        <w:tc>
          <w:tcPr>
            <w:tcW w:w="7091" w:type="dxa"/>
            <w:gridSpan w:val="4"/>
          </w:tcPr>
          <w:p w14:paraId="5395A720" w14:textId="49C864BC" w:rsidR="00D5136F" w:rsidRPr="00D5136F" w:rsidRDefault="00D5136F" w:rsidP="005D7B63">
            <w:pPr>
              <w:rPr>
                <w:b/>
                <w:bCs/>
                <w:sz w:val="22"/>
                <w:szCs w:val="22"/>
                <w:lang w:val="en-GB"/>
              </w:rPr>
            </w:pPr>
            <w:r w:rsidRPr="00D5136F">
              <w:rPr>
                <w:b/>
                <w:bCs/>
                <w:sz w:val="22"/>
                <w:szCs w:val="22"/>
                <w:lang w:val="en-GB"/>
              </w:rPr>
              <w:t>20</w:t>
            </w:r>
            <w:r w:rsidRPr="00D5136F">
              <w:rPr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  <w:r w:rsidRPr="00D5136F">
              <w:rPr>
                <w:b/>
                <w:bCs/>
                <w:sz w:val="22"/>
                <w:szCs w:val="22"/>
                <w:lang w:val="en-GB"/>
              </w:rPr>
              <w:t xml:space="preserve"> April Easter Day</w:t>
            </w:r>
          </w:p>
        </w:tc>
      </w:tr>
      <w:tr w:rsidR="00B82A39" w:rsidRPr="00FB5C93" w14:paraId="33A7C7E1" w14:textId="77777777" w:rsidTr="00640C50">
        <w:tc>
          <w:tcPr>
            <w:tcW w:w="1979" w:type="dxa"/>
          </w:tcPr>
          <w:p w14:paraId="309B0F21" w14:textId="7F554C25" w:rsidR="00B82A39" w:rsidRPr="007F5DE2" w:rsidRDefault="00B82A39" w:rsidP="00B82A39">
            <w:pPr>
              <w:rPr>
                <w:sz w:val="22"/>
                <w:szCs w:val="22"/>
                <w:lang w:val="en-GB"/>
              </w:rPr>
            </w:pPr>
            <w:r w:rsidRPr="007F5DE2">
              <w:rPr>
                <w:sz w:val="22"/>
                <w:szCs w:val="22"/>
                <w:lang w:val="en-GB"/>
              </w:rPr>
              <w:t>Claydon</w:t>
            </w:r>
          </w:p>
        </w:tc>
        <w:tc>
          <w:tcPr>
            <w:tcW w:w="1261" w:type="dxa"/>
          </w:tcPr>
          <w:p w14:paraId="47A0220E" w14:textId="5E126FDF" w:rsidR="00B82A39" w:rsidRPr="007F5DE2" w:rsidRDefault="003A198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4.00 pm</w:t>
            </w:r>
          </w:p>
        </w:tc>
        <w:tc>
          <w:tcPr>
            <w:tcW w:w="2381" w:type="dxa"/>
          </w:tcPr>
          <w:p w14:paraId="65474E59" w14:textId="45F1D5D4" w:rsidR="00B82A39" w:rsidRPr="007F5DE2" w:rsidRDefault="003A198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Easter Sunday Songs of Praise</w:t>
            </w:r>
            <w:r w:rsidR="00950827">
              <w:rPr>
                <w:sz w:val="22"/>
                <w:szCs w:val="22"/>
                <w:lang w:val="en-GB"/>
              </w:rPr>
              <w:t>/Egg Hunt</w:t>
            </w:r>
          </w:p>
        </w:tc>
        <w:tc>
          <w:tcPr>
            <w:tcW w:w="1470" w:type="dxa"/>
          </w:tcPr>
          <w:p w14:paraId="7B958F4F" w14:textId="6C688798" w:rsidR="00B82A39" w:rsidRPr="007F5DE2" w:rsidRDefault="00950827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SU</w:t>
            </w:r>
          </w:p>
        </w:tc>
      </w:tr>
      <w:tr w:rsidR="00950827" w:rsidRPr="00FB5C93" w14:paraId="17B21422" w14:textId="77777777" w:rsidTr="00640C50">
        <w:tc>
          <w:tcPr>
            <w:tcW w:w="1979" w:type="dxa"/>
          </w:tcPr>
          <w:p w14:paraId="45F05BC4" w14:textId="2A0B53AC" w:rsidR="00950827" w:rsidRPr="007F5DE2" w:rsidRDefault="00E659A4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Cropredy</w:t>
            </w:r>
          </w:p>
        </w:tc>
        <w:tc>
          <w:tcPr>
            <w:tcW w:w="1261" w:type="dxa"/>
          </w:tcPr>
          <w:p w14:paraId="30FD4B1E" w14:textId="1C2D9097" w:rsidR="00950827" w:rsidRDefault="00E659A4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9.30 am</w:t>
            </w:r>
          </w:p>
        </w:tc>
        <w:tc>
          <w:tcPr>
            <w:tcW w:w="2381" w:type="dxa"/>
          </w:tcPr>
          <w:p w14:paraId="00377A5F" w14:textId="68CF6A99" w:rsidR="00950827" w:rsidRDefault="00E659A4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 xml:space="preserve">All Age Easter Sunday HC/ </w:t>
            </w:r>
            <w:r w:rsidR="00F471AB">
              <w:rPr>
                <w:sz w:val="22"/>
                <w:szCs w:val="22"/>
                <w:lang w:val="en-GB"/>
              </w:rPr>
              <w:t>Egg Hunt</w:t>
            </w:r>
          </w:p>
        </w:tc>
        <w:tc>
          <w:tcPr>
            <w:tcW w:w="1470" w:type="dxa"/>
          </w:tcPr>
          <w:p w14:paraId="6B5E3207" w14:textId="4B912593" w:rsidR="00950827" w:rsidRDefault="00F471AB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SF</w:t>
            </w:r>
          </w:p>
        </w:tc>
      </w:tr>
      <w:tr w:rsidR="00B82A39" w:rsidRPr="00FB5C93" w14:paraId="04CEE423" w14:textId="77777777" w:rsidTr="00640C50">
        <w:tc>
          <w:tcPr>
            <w:tcW w:w="1979" w:type="dxa"/>
          </w:tcPr>
          <w:p w14:paraId="20252FCC" w14:textId="7DF60BB7" w:rsidR="00B82A39" w:rsidRPr="007F5DE2" w:rsidRDefault="00D0517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Gt.Bourton</w:t>
            </w:r>
          </w:p>
        </w:tc>
        <w:tc>
          <w:tcPr>
            <w:tcW w:w="1261" w:type="dxa"/>
          </w:tcPr>
          <w:p w14:paraId="4DA76386" w14:textId="594E4718" w:rsidR="00B82A39" w:rsidRPr="007F5DE2" w:rsidRDefault="00D0517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11.00 am</w:t>
            </w:r>
          </w:p>
        </w:tc>
        <w:tc>
          <w:tcPr>
            <w:tcW w:w="2381" w:type="dxa"/>
          </w:tcPr>
          <w:p w14:paraId="29A1F149" w14:textId="316617E8" w:rsidR="00B82A39" w:rsidRPr="007F5DE2" w:rsidRDefault="00D0517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Easter Sunday Family</w:t>
            </w:r>
            <w:r w:rsidR="00417DD0">
              <w:rPr>
                <w:sz w:val="22"/>
                <w:szCs w:val="22"/>
                <w:lang w:val="en-GB"/>
              </w:rPr>
              <w:t xml:space="preserve"> HC</w:t>
            </w:r>
            <w:r w:rsidR="001E18D6">
              <w:rPr>
                <w:sz w:val="22"/>
                <w:szCs w:val="22"/>
                <w:lang w:val="en-GB"/>
              </w:rPr>
              <w:t xml:space="preserve"> and Egg Hunt</w:t>
            </w:r>
          </w:p>
        </w:tc>
        <w:tc>
          <w:tcPr>
            <w:tcW w:w="1470" w:type="dxa"/>
          </w:tcPr>
          <w:p w14:paraId="44B23CAF" w14:textId="7D04357B" w:rsidR="00B82A39" w:rsidRPr="007F5DE2" w:rsidRDefault="00417DD0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LA</w:t>
            </w:r>
          </w:p>
        </w:tc>
      </w:tr>
      <w:tr w:rsidR="00B82A39" w:rsidRPr="00FB5C93" w14:paraId="51801B1D" w14:textId="77777777" w:rsidTr="00640C50">
        <w:tc>
          <w:tcPr>
            <w:tcW w:w="1979" w:type="dxa"/>
          </w:tcPr>
          <w:p w14:paraId="7F94C3F1" w14:textId="3D462804" w:rsidR="00B82A39" w:rsidRPr="007F5DE2" w:rsidRDefault="00417DD0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Mollington</w:t>
            </w:r>
          </w:p>
        </w:tc>
        <w:tc>
          <w:tcPr>
            <w:tcW w:w="1261" w:type="dxa"/>
          </w:tcPr>
          <w:p w14:paraId="092DF92D" w14:textId="5CAA3B99" w:rsidR="00B82A39" w:rsidRPr="007F5DE2" w:rsidRDefault="00417DD0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6.00 pm</w:t>
            </w:r>
          </w:p>
        </w:tc>
        <w:tc>
          <w:tcPr>
            <w:tcW w:w="2381" w:type="dxa"/>
          </w:tcPr>
          <w:p w14:paraId="43BCFA4E" w14:textId="30BCE6B7" w:rsidR="00B82A39" w:rsidRPr="007F5DE2" w:rsidRDefault="00417DD0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Easter Sunday Songs of Praise</w:t>
            </w:r>
          </w:p>
        </w:tc>
        <w:tc>
          <w:tcPr>
            <w:tcW w:w="1470" w:type="dxa"/>
          </w:tcPr>
          <w:p w14:paraId="43DB5CB3" w14:textId="04F0E626" w:rsidR="00B82A39" w:rsidRPr="007F5DE2" w:rsidRDefault="00417DD0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</w:t>
            </w:r>
            <w:r w:rsidR="00DD28EB">
              <w:rPr>
                <w:sz w:val="22"/>
                <w:szCs w:val="22"/>
                <w:lang w:val="en-GB"/>
              </w:rPr>
              <w:t>F</w:t>
            </w:r>
          </w:p>
        </w:tc>
      </w:tr>
      <w:tr w:rsidR="00B82A39" w:rsidRPr="00FB5C93" w14:paraId="42C84520" w14:textId="77777777" w:rsidTr="00640C50">
        <w:tc>
          <w:tcPr>
            <w:tcW w:w="1979" w:type="dxa"/>
          </w:tcPr>
          <w:p w14:paraId="1AA87E9D" w14:textId="2C90F9FE" w:rsidR="00B82A39" w:rsidRPr="007F5DE2" w:rsidRDefault="00DD28EB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Wardington</w:t>
            </w:r>
          </w:p>
        </w:tc>
        <w:tc>
          <w:tcPr>
            <w:tcW w:w="1261" w:type="dxa"/>
          </w:tcPr>
          <w:p w14:paraId="4D0DFA37" w14:textId="2DE2F2F8" w:rsidR="00B82A39" w:rsidRPr="007F5DE2" w:rsidRDefault="002A270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10.30 am</w:t>
            </w:r>
          </w:p>
        </w:tc>
        <w:tc>
          <w:tcPr>
            <w:tcW w:w="2381" w:type="dxa"/>
          </w:tcPr>
          <w:p w14:paraId="2C44FE20" w14:textId="5CD70960" w:rsidR="00B82A39" w:rsidRPr="007F5DE2" w:rsidRDefault="002A270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Easter Sunday Family Service/Egg Hunt</w:t>
            </w:r>
          </w:p>
        </w:tc>
        <w:tc>
          <w:tcPr>
            <w:tcW w:w="1470" w:type="dxa"/>
          </w:tcPr>
          <w:p w14:paraId="6DD5EBE9" w14:textId="70B9777F" w:rsidR="00B82A39" w:rsidRPr="007F5DE2" w:rsidRDefault="002A2702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SU</w:t>
            </w:r>
          </w:p>
        </w:tc>
      </w:tr>
      <w:tr w:rsidR="005611BE" w:rsidRPr="00FB5C93" w14:paraId="2E0491FA" w14:textId="77777777" w:rsidTr="00206C90">
        <w:tc>
          <w:tcPr>
            <w:tcW w:w="7091" w:type="dxa"/>
            <w:gridSpan w:val="4"/>
          </w:tcPr>
          <w:p w14:paraId="56DB16BF" w14:textId="709EE294" w:rsidR="005611BE" w:rsidRPr="005611BE" w:rsidRDefault="00105676" w:rsidP="00B82A39">
            <w:pPr>
              <w:rPr>
                <w:b/>
                <w:bCs/>
                <w:sz w:val="22"/>
                <w:szCs w:val="22"/>
                <w:lang w:val="en-GB"/>
              </w:rPr>
            </w:pPr>
            <w:r>
              <w:rPr>
                <w:b/>
                <w:bCs/>
                <w:sz w:val="22"/>
                <w:szCs w:val="22"/>
                <w:lang w:val="en-GB"/>
              </w:rPr>
              <w:t>27</w:t>
            </w:r>
            <w:r w:rsidRPr="00105676">
              <w:rPr>
                <w:b/>
                <w:bCs/>
                <w:sz w:val="22"/>
                <w:szCs w:val="22"/>
                <w:vertAlign w:val="superscript"/>
                <w:lang w:val="en-GB"/>
              </w:rPr>
              <w:t>th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April 2</w:t>
            </w:r>
            <w:r w:rsidRPr="00105676">
              <w:rPr>
                <w:b/>
                <w:bCs/>
                <w:sz w:val="22"/>
                <w:szCs w:val="22"/>
                <w:vertAlign w:val="superscript"/>
                <w:lang w:val="en-GB"/>
              </w:rPr>
              <w:t>nd</w:t>
            </w:r>
            <w:r>
              <w:rPr>
                <w:b/>
                <w:bCs/>
                <w:sz w:val="22"/>
                <w:szCs w:val="22"/>
                <w:lang w:val="en-GB"/>
              </w:rPr>
              <w:t xml:space="preserve"> Sunday of Easter</w:t>
            </w:r>
            <w:r w:rsidR="00031DC4">
              <w:rPr>
                <w:b/>
                <w:bCs/>
                <w:sz w:val="22"/>
                <w:szCs w:val="22"/>
                <w:lang w:val="en-GB"/>
              </w:rPr>
              <w:t xml:space="preserve"> Low Sunday</w:t>
            </w:r>
          </w:p>
        </w:tc>
      </w:tr>
      <w:tr w:rsidR="00946912" w:rsidRPr="00FB5C93" w14:paraId="6CD82388" w14:textId="77777777" w:rsidTr="00640C50">
        <w:tc>
          <w:tcPr>
            <w:tcW w:w="1979" w:type="dxa"/>
          </w:tcPr>
          <w:p w14:paraId="7B3C2277" w14:textId="5CDF1A7B" w:rsidR="00946912" w:rsidRPr="007F5DE2" w:rsidRDefault="00ED154A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Wardington</w:t>
            </w:r>
          </w:p>
        </w:tc>
        <w:tc>
          <w:tcPr>
            <w:tcW w:w="1261" w:type="dxa"/>
          </w:tcPr>
          <w:p w14:paraId="4D032F0F" w14:textId="234808F3" w:rsidR="00946912" w:rsidRPr="007F5DE2" w:rsidRDefault="0065402E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9.30 am</w:t>
            </w:r>
          </w:p>
        </w:tc>
        <w:tc>
          <w:tcPr>
            <w:tcW w:w="2381" w:type="dxa"/>
          </w:tcPr>
          <w:p w14:paraId="0E3127CC" w14:textId="031376E2" w:rsidR="00946912" w:rsidRPr="007F5DE2" w:rsidRDefault="0042442E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UBC</w:t>
            </w:r>
            <w:r w:rsidR="001E2C23">
              <w:rPr>
                <w:sz w:val="22"/>
                <w:szCs w:val="22"/>
                <w:lang w:val="en-GB"/>
              </w:rPr>
              <w:t xml:space="preserve"> </w:t>
            </w:r>
            <w:r w:rsidR="00D26759">
              <w:rPr>
                <w:sz w:val="22"/>
                <w:szCs w:val="22"/>
                <w:lang w:val="en-GB"/>
              </w:rPr>
              <w:t xml:space="preserve">Holy </w:t>
            </w:r>
            <w:r w:rsidR="001E2C23">
              <w:rPr>
                <w:sz w:val="22"/>
                <w:szCs w:val="22"/>
                <w:lang w:val="en-GB"/>
              </w:rPr>
              <w:t>Communion</w:t>
            </w:r>
          </w:p>
        </w:tc>
        <w:tc>
          <w:tcPr>
            <w:tcW w:w="1470" w:type="dxa"/>
          </w:tcPr>
          <w:p w14:paraId="0ED06C51" w14:textId="16C4562D" w:rsidR="00946912" w:rsidRPr="007F5DE2" w:rsidRDefault="001E2C23" w:rsidP="00B82A39">
            <w:pPr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SF</w:t>
            </w:r>
          </w:p>
        </w:tc>
      </w:tr>
      <w:tr w:rsidR="00763511" w:rsidRPr="00FB5C93" w14:paraId="56A88192" w14:textId="77777777" w:rsidTr="00FD2B2F">
        <w:tc>
          <w:tcPr>
            <w:tcW w:w="7091" w:type="dxa"/>
            <w:gridSpan w:val="4"/>
          </w:tcPr>
          <w:p w14:paraId="0D2EC782" w14:textId="1EE2EA27" w:rsidR="00763511" w:rsidRDefault="00763511" w:rsidP="00876F3E">
            <w:pPr>
              <w:rPr>
                <w:sz w:val="22"/>
                <w:szCs w:val="22"/>
                <w:lang w:val="en-GB"/>
              </w:rPr>
            </w:pPr>
          </w:p>
        </w:tc>
      </w:tr>
    </w:tbl>
    <w:p w14:paraId="1F9D5099" w14:textId="77777777" w:rsidR="0065402E" w:rsidRDefault="0065402E" w:rsidP="004464C9">
      <w:pPr>
        <w:jc w:val="center"/>
        <w:rPr>
          <w:rFonts w:ascii="Century Gothic" w:hAnsi="Century Gothic"/>
          <w:b/>
          <w:lang w:val="en-GB"/>
        </w:rPr>
      </w:pPr>
    </w:p>
    <w:p w14:paraId="6A4EBD87" w14:textId="77777777" w:rsidR="0065402E" w:rsidRDefault="0065402E" w:rsidP="004464C9">
      <w:pPr>
        <w:jc w:val="center"/>
        <w:rPr>
          <w:rFonts w:ascii="Century Gothic" w:hAnsi="Century Gothic"/>
          <w:b/>
          <w:lang w:val="en-GB"/>
        </w:rPr>
      </w:pPr>
    </w:p>
    <w:p w14:paraId="00D31BBC" w14:textId="77777777" w:rsidR="0065402E" w:rsidRDefault="0065402E" w:rsidP="004464C9">
      <w:pPr>
        <w:jc w:val="center"/>
        <w:rPr>
          <w:rFonts w:ascii="Century Gothic" w:hAnsi="Century Gothic"/>
          <w:b/>
          <w:lang w:val="en-GB"/>
        </w:rPr>
      </w:pPr>
    </w:p>
    <w:p w14:paraId="7034C2BA" w14:textId="77777777" w:rsidR="00BA2024" w:rsidRDefault="00BA2024" w:rsidP="004464C9">
      <w:pPr>
        <w:jc w:val="center"/>
        <w:rPr>
          <w:rFonts w:ascii="Century Gothic" w:hAnsi="Century Gothic"/>
          <w:b/>
          <w:lang w:val="en-GB"/>
        </w:rPr>
      </w:pPr>
    </w:p>
    <w:p w14:paraId="1ED6B393" w14:textId="3DDBB9B6" w:rsidR="004464C9" w:rsidRDefault="004464C9" w:rsidP="004464C9">
      <w:pPr>
        <w:jc w:val="center"/>
        <w:rPr>
          <w:rFonts w:ascii="Century Gothic" w:hAnsi="Century Gothic"/>
          <w:b/>
          <w:lang w:val="en-GB"/>
        </w:rPr>
      </w:pPr>
      <w:r>
        <w:rPr>
          <w:rFonts w:ascii="Century Gothic" w:hAnsi="Century Gothic"/>
          <w:b/>
          <w:lang w:val="en-GB"/>
        </w:rPr>
        <w:t>Dates for your Diary</w:t>
      </w:r>
    </w:p>
    <w:p w14:paraId="660DD708" w14:textId="77777777" w:rsidR="00A33BC6" w:rsidRDefault="00A33BC6" w:rsidP="004464C9">
      <w:pPr>
        <w:jc w:val="center"/>
        <w:rPr>
          <w:rFonts w:ascii="Century Gothic" w:hAnsi="Century Gothic"/>
          <w:b/>
          <w:lang w:val="en-GB"/>
        </w:rPr>
      </w:pPr>
    </w:p>
    <w:p w14:paraId="40DDE152" w14:textId="6E436859" w:rsidR="004464C9" w:rsidRDefault="004464C9" w:rsidP="004464C9">
      <w:pPr>
        <w:rPr>
          <w:bCs/>
          <w:lang w:val="en-GB"/>
        </w:rPr>
      </w:pPr>
      <w:r>
        <w:rPr>
          <w:b/>
          <w:lang w:val="en-GB"/>
        </w:rPr>
        <w:t>F</w:t>
      </w:r>
      <w:r w:rsidRPr="006E38A2">
        <w:rPr>
          <w:b/>
          <w:lang w:val="en-GB"/>
        </w:rPr>
        <w:t xml:space="preserve">riday </w:t>
      </w:r>
      <w:r>
        <w:rPr>
          <w:b/>
          <w:lang w:val="en-GB"/>
        </w:rPr>
        <w:t>1</w:t>
      </w:r>
      <w:r w:rsidR="00812DEF">
        <w:rPr>
          <w:b/>
          <w:lang w:val="en-GB"/>
        </w:rPr>
        <w:t>1</w:t>
      </w:r>
      <w:r w:rsidRPr="00457C8C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</w:t>
      </w:r>
      <w:r w:rsidR="00812DEF">
        <w:rPr>
          <w:b/>
          <w:lang w:val="en-GB"/>
        </w:rPr>
        <w:t>April</w:t>
      </w:r>
      <w:r w:rsidRPr="006E38A2">
        <w:rPr>
          <w:b/>
          <w:lang w:val="en-GB"/>
        </w:rPr>
        <w:t xml:space="preserve"> – Mollington </w:t>
      </w:r>
      <w:r>
        <w:rPr>
          <w:bCs/>
          <w:lang w:val="en-GB"/>
        </w:rPr>
        <w:t>Coffee Morning 10-12 noon Village Hall</w:t>
      </w:r>
    </w:p>
    <w:p w14:paraId="371A169F" w14:textId="77777777" w:rsidR="00913722" w:rsidRDefault="00913722" w:rsidP="004464C9">
      <w:pPr>
        <w:rPr>
          <w:b/>
          <w:lang w:val="en-GB"/>
        </w:rPr>
      </w:pPr>
    </w:p>
    <w:p w14:paraId="58DB24BF" w14:textId="56B4D9BF" w:rsidR="00913722" w:rsidRDefault="00913722" w:rsidP="004464C9">
      <w:pPr>
        <w:rPr>
          <w:b/>
          <w:bCs/>
          <w:lang w:val="en-GB"/>
        </w:rPr>
      </w:pPr>
      <w:r>
        <w:rPr>
          <w:b/>
          <w:lang w:val="en-GB"/>
        </w:rPr>
        <w:t>A</w:t>
      </w:r>
      <w:r w:rsidR="0098109C">
        <w:rPr>
          <w:b/>
          <w:lang w:val="en-GB"/>
        </w:rPr>
        <w:t>l</w:t>
      </w:r>
      <w:r>
        <w:rPr>
          <w:b/>
          <w:lang w:val="en-GB"/>
        </w:rPr>
        <w:t xml:space="preserve">l events at Gt. </w:t>
      </w:r>
      <w:r w:rsidRPr="007C16AE">
        <w:rPr>
          <w:b/>
          <w:bCs/>
          <w:lang w:val="en-GB"/>
        </w:rPr>
        <w:t>Bourton Village Hall</w:t>
      </w:r>
    </w:p>
    <w:p w14:paraId="3877DAAE" w14:textId="5BD4E7B8" w:rsidR="00221E75" w:rsidRDefault="00C34A57" w:rsidP="004464C9">
      <w:pPr>
        <w:rPr>
          <w:b/>
          <w:lang w:val="en-GB"/>
        </w:rPr>
      </w:pPr>
      <w:r>
        <w:rPr>
          <w:b/>
          <w:lang w:val="en-GB"/>
        </w:rPr>
        <w:t>Friday 11</w:t>
      </w:r>
      <w:r w:rsidRPr="00C34A57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April </w:t>
      </w:r>
      <w:r w:rsidR="00C81F68">
        <w:rPr>
          <w:b/>
          <w:lang w:val="en-GB"/>
        </w:rPr>
        <w:t>–</w:t>
      </w:r>
      <w:r w:rsidR="00C81F68" w:rsidRPr="00132C24">
        <w:rPr>
          <w:bCs/>
          <w:lang w:val="en-GB"/>
        </w:rPr>
        <w:t>Easter Bingo</w:t>
      </w:r>
      <w:r w:rsidR="00132C24">
        <w:rPr>
          <w:bCs/>
          <w:lang w:val="en-GB"/>
        </w:rPr>
        <w:t xml:space="preserve"> 7pm </w:t>
      </w:r>
    </w:p>
    <w:p w14:paraId="402D402C" w14:textId="741A9BA5" w:rsidR="004464C9" w:rsidRDefault="0071466D" w:rsidP="004464C9">
      <w:pPr>
        <w:rPr>
          <w:b/>
          <w:lang w:val="en-GB"/>
        </w:rPr>
      </w:pPr>
      <w:r>
        <w:rPr>
          <w:b/>
          <w:lang w:val="en-GB"/>
        </w:rPr>
        <w:t>Saturday 12</w:t>
      </w:r>
      <w:r w:rsidRPr="0071466D">
        <w:rPr>
          <w:b/>
          <w:vertAlign w:val="superscript"/>
          <w:lang w:val="en-GB"/>
        </w:rPr>
        <w:t>th</w:t>
      </w:r>
      <w:r>
        <w:rPr>
          <w:b/>
          <w:lang w:val="en-GB"/>
        </w:rPr>
        <w:t xml:space="preserve"> April </w:t>
      </w:r>
      <w:r w:rsidR="0098109C">
        <w:rPr>
          <w:b/>
          <w:lang w:val="en-GB"/>
        </w:rPr>
        <w:t xml:space="preserve">- </w:t>
      </w:r>
      <w:r w:rsidR="0098109C" w:rsidRPr="00E21C9A">
        <w:rPr>
          <w:bCs/>
          <w:lang w:val="en-GB"/>
        </w:rPr>
        <w:t>Bourtons Big Breakfast 9am – 11.30 am</w:t>
      </w:r>
    </w:p>
    <w:p w14:paraId="171A62F1" w14:textId="213B3A59" w:rsidR="007E1C94" w:rsidRPr="00524292" w:rsidRDefault="006D74BF" w:rsidP="001F44FA">
      <w:pPr>
        <w:rPr>
          <w:lang w:val="en-GB"/>
        </w:rPr>
      </w:pPr>
      <w:r>
        <w:rPr>
          <w:b/>
          <w:bCs/>
          <w:lang w:val="en-GB"/>
        </w:rPr>
        <w:t>Wednesday 23</w:t>
      </w:r>
      <w:r w:rsidRPr="006D74BF">
        <w:rPr>
          <w:b/>
          <w:bCs/>
          <w:vertAlign w:val="superscript"/>
          <w:lang w:val="en-GB"/>
        </w:rPr>
        <w:t>rd</w:t>
      </w:r>
      <w:r>
        <w:rPr>
          <w:b/>
          <w:bCs/>
          <w:lang w:val="en-GB"/>
        </w:rPr>
        <w:t xml:space="preserve"> April </w:t>
      </w:r>
      <w:r w:rsidR="00524292">
        <w:rPr>
          <w:b/>
          <w:bCs/>
          <w:lang w:val="en-GB"/>
        </w:rPr>
        <w:t xml:space="preserve">– </w:t>
      </w:r>
      <w:r w:rsidR="00524292" w:rsidRPr="00524292">
        <w:rPr>
          <w:lang w:val="en-GB"/>
        </w:rPr>
        <w:t>Community Coffee morning 10.30 am – 12 noon</w:t>
      </w:r>
    </w:p>
    <w:p w14:paraId="166B7A66" w14:textId="4E15CD83" w:rsidR="006D74BF" w:rsidRPr="00524292" w:rsidRDefault="00013D34" w:rsidP="001F44FA">
      <w:pPr>
        <w:rPr>
          <w:lang w:val="en-GB"/>
        </w:rPr>
      </w:pPr>
      <w:r w:rsidRPr="000020DB">
        <w:rPr>
          <w:b/>
          <w:bCs/>
          <w:lang w:val="en-GB"/>
        </w:rPr>
        <w:t>Friday 25</w:t>
      </w:r>
      <w:r w:rsidRPr="000020DB">
        <w:rPr>
          <w:b/>
          <w:bCs/>
          <w:vertAlign w:val="superscript"/>
          <w:lang w:val="en-GB"/>
        </w:rPr>
        <w:t>th</w:t>
      </w:r>
      <w:r w:rsidRPr="000020DB">
        <w:rPr>
          <w:b/>
          <w:bCs/>
          <w:lang w:val="en-GB"/>
        </w:rPr>
        <w:t xml:space="preserve"> April</w:t>
      </w:r>
      <w:r>
        <w:rPr>
          <w:lang w:val="en-GB"/>
        </w:rPr>
        <w:t xml:space="preserve"> – Cheers and Chat </w:t>
      </w:r>
      <w:r w:rsidR="000020DB">
        <w:rPr>
          <w:lang w:val="en-GB"/>
        </w:rPr>
        <w:t>7pm</w:t>
      </w:r>
    </w:p>
    <w:p w14:paraId="15ACC322" w14:textId="77777777" w:rsidR="006D74BF" w:rsidRDefault="006D74BF" w:rsidP="001F44FA">
      <w:pPr>
        <w:rPr>
          <w:b/>
          <w:bCs/>
          <w:lang w:val="en-GB"/>
        </w:rPr>
      </w:pPr>
    </w:p>
    <w:p w14:paraId="22A66D96" w14:textId="7C6B079C" w:rsidR="006D74BF" w:rsidRDefault="003923CA" w:rsidP="001F44FA">
      <w:pPr>
        <w:rPr>
          <w:b/>
          <w:bCs/>
          <w:lang w:val="en-GB"/>
        </w:rPr>
      </w:pPr>
      <w:r>
        <w:rPr>
          <w:b/>
          <w:bCs/>
          <w:lang w:val="en-GB"/>
        </w:rPr>
        <w:t>Tuesday 29</w:t>
      </w:r>
      <w:r w:rsidRPr="003923CA">
        <w:rPr>
          <w:b/>
          <w:bCs/>
          <w:vertAlign w:val="superscript"/>
          <w:lang w:val="en-GB"/>
        </w:rPr>
        <w:t>th</w:t>
      </w:r>
      <w:r>
        <w:rPr>
          <w:b/>
          <w:bCs/>
          <w:lang w:val="en-GB"/>
        </w:rPr>
        <w:t xml:space="preserve"> April – Gt. Bourton </w:t>
      </w:r>
      <w:r w:rsidRPr="00B055D2">
        <w:rPr>
          <w:lang w:val="en-GB"/>
        </w:rPr>
        <w:t xml:space="preserve">PCC/APCM </w:t>
      </w:r>
      <w:r w:rsidR="00517596" w:rsidRPr="00B055D2">
        <w:rPr>
          <w:lang w:val="en-GB"/>
        </w:rPr>
        <w:t>– Church 7pm</w:t>
      </w:r>
    </w:p>
    <w:p w14:paraId="2A40A96D" w14:textId="77777777" w:rsidR="000E4B0E" w:rsidRDefault="00ED7B9B" w:rsidP="00ED7B9B">
      <w:pPr>
        <w:rPr>
          <w:b/>
          <w:bCs/>
          <w:lang w:val="en-GB"/>
        </w:rPr>
      </w:pPr>
      <w:r w:rsidRPr="002D228D">
        <w:rPr>
          <w:b/>
          <w:bCs/>
          <w:lang w:val="en-GB"/>
        </w:rPr>
        <w:t>10</w:t>
      </w:r>
      <w:r w:rsidRPr="002D228D">
        <w:rPr>
          <w:b/>
          <w:bCs/>
          <w:vertAlign w:val="superscript"/>
          <w:lang w:val="en-GB"/>
        </w:rPr>
        <w:t>th</w:t>
      </w:r>
      <w:r w:rsidRPr="002D228D">
        <w:rPr>
          <w:b/>
          <w:bCs/>
          <w:lang w:val="en-GB"/>
        </w:rPr>
        <w:t xml:space="preserve">May evening , Phil Beer, Teenage Cancer Charity Concert, </w:t>
      </w:r>
    </w:p>
    <w:p w14:paraId="3C983EA6" w14:textId="0A05018F" w:rsidR="00ED7B9B" w:rsidRPr="002D228D" w:rsidRDefault="00ED7B9B" w:rsidP="00ED7B9B">
      <w:pPr>
        <w:rPr>
          <w:b/>
          <w:bCs/>
          <w:lang w:val="en-GB"/>
        </w:rPr>
      </w:pPr>
      <w:r w:rsidRPr="002D228D">
        <w:rPr>
          <w:b/>
          <w:bCs/>
          <w:lang w:val="en-GB"/>
        </w:rPr>
        <w:t>St Mary</w:t>
      </w:r>
      <w:r w:rsidR="000E4B0E">
        <w:rPr>
          <w:b/>
          <w:bCs/>
          <w:lang w:val="en-GB"/>
        </w:rPr>
        <w:t>’</w:t>
      </w:r>
      <w:r w:rsidRPr="002D228D">
        <w:rPr>
          <w:b/>
          <w:bCs/>
          <w:lang w:val="en-GB"/>
        </w:rPr>
        <w:t>s Cropredy</w:t>
      </w:r>
    </w:p>
    <w:p w14:paraId="5052D1D7" w14:textId="77777777" w:rsidR="002D228D" w:rsidRDefault="002D228D" w:rsidP="001F44FA">
      <w:pPr>
        <w:rPr>
          <w:lang w:val="en-GB"/>
        </w:rPr>
      </w:pPr>
    </w:p>
    <w:p w14:paraId="55A0DA9B" w14:textId="77777777" w:rsidR="00D148C7" w:rsidRPr="00D148C7" w:rsidRDefault="006B7B6F" w:rsidP="006B7B6F">
      <w:pPr>
        <w:rPr>
          <w:lang w:val="en-GB"/>
        </w:rPr>
      </w:pPr>
      <w:r w:rsidRPr="006B7B6F">
        <w:rPr>
          <w:lang w:val="en-GB"/>
        </w:rPr>
        <w:t xml:space="preserve">No Morning Prayer 21st April-3rd May, </w:t>
      </w:r>
    </w:p>
    <w:p w14:paraId="3FEDD9EE" w14:textId="33805631" w:rsidR="006B7B6F" w:rsidRPr="006B7B6F" w:rsidRDefault="006B7B6F" w:rsidP="006B7B6F">
      <w:pPr>
        <w:rPr>
          <w:lang w:val="en-GB"/>
        </w:rPr>
      </w:pPr>
      <w:r w:rsidRPr="006B7B6F">
        <w:rPr>
          <w:lang w:val="en-GB"/>
        </w:rPr>
        <w:t>starts again May 5</w:t>
      </w:r>
      <w:r w:rsidRPr="006B7B6F">
        <w:rPr>
          <w:vertAlign w:val="superscript"/>
          <w:lang w:val="en-GB"/>
        </w:rPr>
        <w:t>th</w:t>
      </w:r>
      <w:r w:rsidR="001157D6">
        <w:rPr>
          <w:vertAlign w:val="superscript"/>
          <w:lang w:val="en-GB"/>
        </w:rPr>
        <w:t xml:space="preserve"> </w:t>
      </w:r>
      <w:r w:rsidRPr="006B7B6F">
        <w:rPr>
          <w:lang w:val="en-GB"/>
        </w:rPr>
        <w:t>after Easter. </w:t>
      </w:r>
    </w:p>
    <w:p w14:paraId="77A48BF8" w14:textId="77777777" w:rsidR="00D148C7" w:rsidRPr="00D148C7" w:rsidRDefault="006B7B6F" w:rsidP="006B7B6F">
      <w:pPr>
        <w:rPr>
          <w:lang w:val="en-GB"/>
        </w:rPr>
      </w:pPr>
      <w:r w:rsidRPr="006B7B6F">
        <w:rPr>
          <w:lang w:val="en-GB"/>
        </w:rPr>
        <w:t xml:space="preserve">No Midday Eucharist Tues 22nd April, </w:t>
      </w:r>
    </w:p>
    <w:p w14:paraId="22CE48F8" w14:textId="16EF5BE1" w:rsidR="006B7B6F" w:rsidRPr="006B7B6F" w:rsidRDefault="006B7B6F" w:rsidP="006B7B6F">
      <w:pPr>
        <w:rPr>
          <w:lang w:val="en-GB"/>
        </w:rPr>
      </w:pPr>
      <w:r w:rsidRPr="006B7B6F">
        <w:rPr>
          <w:lang w:val="en-GB"/>
        </w:rPr>
        <w:t>starts again Tues 29th April</w:t>
      </w:r>
    </w:p>
    <w:p w14:paraId="0028641A" w14:textId="77777777" w:rsidR="001F44FA" w:rsidRDefault="001F44FA" w:rsidP="005E4434">
      <w:pPr>
        <w:rPr>
          <w:b/>
          <w:bCs/>
          <w:lang w:val="en-GB"/>
        </w:rPr>
      </w:pPr>
    </w:p>
    <w:p w14:paraId="141207F9" w14:textId="4AA987C0" w:rsidR="00464A5B" w:rsidRDefault="00082BB8" w:rsidP="00082BB8">
      <w:pPr>
        <w:rPr>
          <w:lang w:val="en-GB"/>
        </w:rPr>
      </w:pPr>
      <w:r w:rsidRPr="00082BB8">
        <w:rPr>
          <w:b/>
          <w:bCs/>
          <w:lang w:val="en-GB"/>
        </w:rPr>
        <w:t>Easter Service cards</w:t>
      </w:r>
      <w:r w:rsidR="001157D6">
        <w:rPr>
          <w:b/>
          <w:bCs/>
          <w:lang w:val="en-GB"/>
        </w:rPr>
        <w:t xml:space="preserve"> </w:t>
      </w:r>
      <w:r w:rsidRPr="00082BB8">
        <w:rPr>
          <w:lang w:val="en-GB"/>
        </w:rPr>
        <w:t xml:space="preserve">are available in all our churches for everyone. </w:t>
      </w:r>
    </w:p>
    <w:p w14:paraId="68AAB2FB" w14:textId="77777777" w:rsidR="00464A5B" w:rsidRDefault="00082BB8" w:rsidP="00082BB8">
      <w:pPr>
        <w:rPr>
          <w:lang w:val="en-GB"/>
        </w:rPr>
      </w:pPr>
      <w:r w:rsidRPr="00082BB8">
        <w:rPr>
          <w:lang w:val="en-GB"/>
        </w:rPr>
        <w:t xml:space="preserve">They can also be posted through any doors of friends or neighbours to </w:t>
      </w:r>
    </w:p>
    <w:p w14:paraId="5A83D122" w14:textId="77777777" w:rsidR="00482DF6" w:rsidRDefault="00464A5B" w:rsidP="00082BB8">
      <w:pPr>
        <w:rPr>
          <w:lang w:val="en-GB"/>
        </w:rPr>
      </w:pPr>
      <w:r>
        <w:rPr>
          <w:lang w:val="en-GB"/>
        </w:rPr>
        <w:t>e</w:t>
      </w:r>
      <w:r w:rsidR="00082BB8" w:rsidRPr="00082BB8">
        <w:rPr>
          <w:lang w:val="en-GB"/>
        </w:rPr>
        <w:t xml:space="preserve">ncourage people to worship across Easter. </w:t>
      </w:r>
    </w:p>
    <w:p w14:paraId="69D7C7D3" w14:textId="782C674C" w:rsidR="00082BB8" w:rsidRPr="00082BB8" w:rsidRDefault="00082BB8" w:rsidP="00082BB8">
      <w:pPr>
        <w:rPr>
          <w:lang w:val="en-GB"/>
        </w:rPr>
      </w:pPr>
      <w:r w:rsidRPr="00082BB8">
        <w:rPr>
          <w:lang w:val="en-GB"/>
        </w:rPr>
        <w:t>Please do think about inviting others where you can.</w:t>
      </w:r>
    </w:p>
    <w:p w14:paraId="1619EB0E" w14:textId="77777777" w:rsidR="00082BB8" w:rsidRPr="00082BB8" w:rsidRDefault="00082BB8" w:rsidP="00082BB8">
      <w:pPr>
        <w:rPr>
          <w:lang w:val="en-GB"/>
        </w:rPr>
      </w:pPr>
    </w:p>
    <w:p w14:paraId="0C8D4FBC" w14:textId="77777777" w:rsidR="00482DF6" w:rsidRDefault="00082BB8" w:rsidP="00082BB8">
      <w:pPr>
        <w:rPr>
          <w:lang w:val="en-GB"/>
        </w:rPr>
      </w:pPr>
      <w:r w:rsidRPr="00082BB8">
        <w:rPr>
          <w:b/>
          <w:bCs/>
          <w:lang w:val="en-GB"/>
        </w:rPr>
        <w:t>Holy Week Services.</w:t>
      </w:r>
    </w:p>
    <w:p w14:paraId="2849D447" w14:textId="77777777" w:rsidR="00482DF6" w:rsidRDefault="00082BB8" w:rsidP="00082BB8">
      <w:pPr>
        <w:rPr>
          <w:lang w:val="en-GB"/>
        </w:rPr>
      </w:pPr>
      <w:r w:rsidRPr="00082BB8">
        <w:rPr>
          <w:lang w:val="en-GB"/>
        </w:rPr>
        <w:t xml:space="preserve">Please do support acts of worship which are designed to help us all take </w:t>
      </w:r>
    </w:p>
    <w:p w14:paraId="4D08ECF5" w14:textId="77777777" w:rsidR="006A4292" w:rsidRDefault="00082BB8" w:rsidP="00082BB8">
      <w:pPr>
        <w:rPr>
          <w:lang w:val="en-GB"/>
        </w:rPr>
      </w:pPr>
      <w:r w:rsidRPr="00082BB8">
        <w:rPr>
          <w:lang w:val="en-GB"/>
        </w:rPr>
        <w:t xml:space="preserve">the full journey of Holy Week to Easter Sunday </w:t>
      </w:r>
    </w:p>
    <w:p w14:paraId="7B5B4628" w14:textId="1795130F" w:rsidR="00082BB8" w:rsidRPr="00082BB8" w:rsidRDefault="00082BB8" w:rsidP="00082BB8">
      <w:pPr>
        <w:rPr>
          <w:lang w:val="en-GB"/>
        </w:rPr>
      </w:pPr>
      <w:r w:rsidRPr="00082BB8">
        <w:rPr>
          <w:lang w:val="en-GB"/>
        </w:rPr>
        <w:t>with Maundy Thursday Service 7pm at St James the Great Claydon this year, and Good Friday 12.15 at St Mary the Virgin in Cropredy, beginning at the Conker Tree for a short act of witness.</w:t>
      </w:r>
    </w:p>
    <w:p w14:paraId="779F7712" w14:textId="77777777" w:rsidR="00082BB8" w:rsidRPr="00082BB8" w:rsidRDefault="00082BB8" w:rsidP="00082BB8">
      <w:pPr>
        <w:rPr>
          <w:lang w:val="en-GB"/>
        </w:rPr>
      </w:pPr>
    </w:p>
    <w:p w14:paraId="3BA7E833" w14:textId="77777777" w:rsidR="00082BB8" w:rsidRPr="00082BB8" w:rsidRDefault="00082BB8" w:rsidP="00082BB8">
      <w:pPr>
        <w:rPr>
          <w:lang w:val="en-GB"/>
        </w:rPr>
      </w:pPr>
      <w:r w:rsidRPr="00082BB8">
        <w:rPr>
          <w:b/>
          <w:bCs/>
          <w:lang w:val="en-GB"/>
        </w:rPr>
        <w:t>Experience Easter Thanks.</w:t>
      </w:r>
    </w:p>
    <w:p w14:paraId="1E6E6A04" w14:textId="77777777" w:rsidR="00BD0106" w:rsidRDefault="00082BB8" w:rsidP="00082BB8">
      <w:pPr>
        <w:rPr>
          <w:lang w:val="en-GB"/>
        </w:rPr>
      </w:pPr>
      <w:r w:rsidRPr="00082BB8">
        <w:rPr>
          <w:lang w:val="en-GB"/>
        </w:rPr>
        <w:t xml:space="preserve">With my huge thanks to all who have been a part of this special engagement </w:t>
      </w:r>
    </w:p>
    <w:p w14:paraId="3383AD57" w14:textId="637BC62C" w:rsidR="00082BB8" w:rsidRPr="00082BB8" w:rsidRDefault="00082BB8" w:rsidP="00082BB8">
      <w:pPr>
        <w:rPr>
          <w:lang w:val="en-GB"/>
        </w:rPr>
      </w:pPr>
      <w:r w:rsidRPr="00082BB8">
        <w:rPr>
          <w:lang w:val="en-GB"/>
        </w:rPr>
        <w:t>of the whole of Cropredy Church of England Primary School in the story of Holy Week and Easter. Team works!</w:t>
      </w:r>
    </w:p>
    <w:p w14:paraId="7AAEE493" w14:textId="6357A881" w:rsidR="002D228D" w:rsidRDefault="00BD0106">
      <w:pPr>
        <w:rPr>
          <w:lang w:val="en-GB"/>
        </w:rPr>
      </w:pPr>
      <w:r>
        <w:rPr>
          <w:lang w:val="en-GB"/>
        </w:rPr>
        <w:t xml:space="preserve"> </w:t>
      </w:r>
      <w:r w:rsidRPr="00BD0106">
        <w:rPr>
          <w:b/>
          <w:bCs/>
          <w:lang w:val="en-GB"/>
        </w:rPr>
        <w:t>Revd. Sarah</w:t>
      </w:r>
    </w:p>
    <w:sectPr w:rsidR="002D228D" w:rsidSect="003252B0">
      <w:pgSz w:w="16838" w:h="11906" w:orient="landscape" w:code="9"/>
      <w:pgMar w:top="851" w:right="0" w:bottom="851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4606D1" w14:textId="77777777" w:rsidR="002140AB" w:rsidRDefault="002140AB" w:rsidP="00585F07">
      <w:r>
        <w:separator/>
      </w:r>
    </w:p>
  </w:endnote>
  <w:endnote w:type="continuationSeparator" w:id="0">
    <w:p w14:paraId="1B4DF6E0" w14:textId="77777777" w:rsidR="002140AB" w:rsidRDefault="002140AB" w:rsidP="00585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3DD0" w14:textId="77777777" w:rsidR="002140AB" w:rsidRDefault="002140AB" w:rsidP="00585F07">
      <w:r>
        <w:separator/>
      </w:r>
    </w:p>
  </w:footnote>
  <w:footnote w:type="continuationSeparator" w:id="0">
    <w:p w14:paraId="413A1306" w14:textId="77777777" w:rsidR="002140AB" w:rsidRDefault="002140AB" w:rsidP="00585F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8F40D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B95B91"/>
    <w:multiLevelType w:val="hybridMultilevel"/>
    <w:tmpl w:val="F6863C1E"/>
    <w:lvl w:ilvl="0" w:tplc="3F7AB32A">
      <w:numFmt w:val="bullet"/>
      <w:lvlText w:val="-"/>
      <w:lvlJc w:val="left"/>
      <w:pPr>
        <w:tabs>
          <w:tab w:val="num" w:pos="2580"/>
        </w:tabs>
        <w:ind w:left="25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900"/>
        </w:tabs>
        <w:ind w:left="6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20"/>
        </w:tabs>
        <w:ind w:left="7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40"/>
        </w:tabs>
        <w:ind w:left="8340" w:hanging="360"/>
      </w:pPr>
      <w:rPr>
        <w:rFonts w:ascii="Wingdings" w:hAnsi="Wingdings" w:hint="default"/>
      </w:rPr>
    </w:lvl>
  </w:abstractNum>
  <w:abstractNum w:abstractNumId="2" w15:restartNumberingAfterBreak="0">
    <w:nsid w:val="0A0A5D1C"/>
    <w:multiLevelType w:val="hybridMultilevel"/>
    <w:tmpl w:val="67687458"/>
    <w:lvl w:ilvl="0" w:tplc="C36A4B84">
      <w:numFmt w:val="bullet"/>
      <w:lvlText w:val="-"/>
      <w:lvlJc w:val="left"/>
      <w:pPr>
        <w:ind w:left="28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" w15:restartNumberingAfterBreak="0">
    <w:nsid w:val="18C8708F"/>
    <w:multiLevelType w:val="hybridMultilevel"/>
    <w:tmpl w:val="E34EA92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1B1F5F"/>
    <w:multiLevelType w:val="hybridMultilevel"/>
    <w:tmpl w:val="B86E0654"/>
    <w:lvl w:ilvl="0" w:tplc="16308A50">
      <w:start w:val="11"/>
      <w:numFmt w:val="bullet"/>
      <w:lvlText w:val="-"/>
      <w:lvlJc w:val="left"/>
      <w:pPr>
        <w:tabs>
          <w:tab w:val="num" w:pos="4260"/>
        </w:tabs>
        <w:ind w:left="4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20"/>
        </w:tabs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140"/>
        </w:tabs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860"/>
        </w:tabs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580"/>
        </w:tabs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00"/>
        </w:tabs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20"/>
        </w:tabs>
        <w:ind w:left="10020" w:hanging="360"/>
      </w:pPr>
      <w:rPr>
        <w:rFonts w:ascii="Wingdings" w:hAnsi="Wingdings" w:hint="default"/>
      </w:rPr>
    </w:lvl>
  </w:abstractNum>
  <w:abstractNum w:abstractNumId="5" w15:restartNumberingAfterBreak="0">
    <w:nsid w:val="391E7402"/>
    <w:multiLevelType w:val="hybridMultilevel"/>
    <w:tmpl w:val="40F6B1BA"/>
    <w:lvl w:ilvl="0" w:tplc="7EACEDCC">
      <w:start w:val="9"/>
      <w:numFmt w:val="bullet"/>
      <w:lvlText w:val="-"/>
      <w:lvlJc w:val="left"/>
      <w:pPr>
        <w:tabs>
          <w:tab w:val="num" w:pos="1230"/>
        </w:tabs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50"/>
        </w:tabs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70"/>
        </w:tabs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90"/>
        </w:tabs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10"/>
        </w:tabs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30"/>
        </w:tabs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50"/>
        </w:tabs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70"/>
        </w:tabs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90"/>
        </w:tabs>
        <w:ind w:left="6990" w:hanging="360"/>
      </w:pPr>
      <w:rPr>
        <w:rFonts w:ascii="Wingdings" w:hAnsi="Wingdings" w:hint="default"/>
      </w:rPr>
    </w:lvl>
  </w:abstractNum>
  <w:abstractNum w:abstractNumId="6" w15:restartNumberingAfterBreak="0">
    <w:nsid w:val="612056BA"/>
    <w:multiLevelType w:val="hybridMultilevel"/>
    <w:tmpl w:val="662880EE"/>
    <w:lvl w:ilvl="0" w:tplc="CD8E46C6">
      <w:start w:val="6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6ACD7C35"/>
    <w:multiLevelType w:val="hybridMultilevel"/>
    <w:tmpl w:val="6C6ABF3C"/>
    <w:lvl w:ilvl="0" w:tplc="8C96CC98">
      <w:numFmt w:val="bullet"/>
      <w:lvlText w:val="-"/>
      <w:lvlJc w:val="left"/>
      <w:pPr>
        <w:ind w:left="28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28" w:hanging="360"/>
      </w:pPr>
      <w:rPr>
        <w:rFonts w:ascii="Wingdings" w:hAnsi="Wingdings" w:hint="default"/>
      </w:rPr>
    </w:lvl>
  </w:abstractNum>
  <w:abstractNum w:abstractNumId="8" w15:restartNumberingAfterBreak="0">
    <w:nsid w:val="6F7E78F5"/>
    <w:multiLevelType w:val="hybridMultilevel"/>
    <w:tmpl w:val="5C0489F0"/>
    <w:lvl w:ilvl="0" w:tplc="B08C697C">
      <w:start w:val="7"/>
      <w:numFmt w:val="bullet"/>
      <w:lvlText w:val="-"/>
      <w:lvlJc w:val="left"/>
      <w:pPr>
        <w:tabs>
          <w:tab w:val="num" w:pos="2568"/>
        </w:tabs>
        <w:ind w:left="25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88"/>
        </w:tabs>
        <w:ind w:left="32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008"/>
        </w:tabs>
        <w:ind w:left="40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728"/>
        </w:tabs>
        <w:ind w:left="47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48"/>
        </w:tabs>
        <w:ind w:left="54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68"/>
        </w:tabs>
        <w:ind w:left="61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88"/>
        </w:tabs>
        <w:ind w:left="68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608"/>
        </w:tabs>
        <w:ind w:left="76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328"/>
        </w:tabs>
        <w:ind w:left="8328" w:hanging="360"/>
      </w:pPr>
      <w:rPr>
        <w:rFonts w:ascii="Wingdings" w:hAnsi="Wingdings" w:hint="default"/>
      </w:rPr>
    </w:lvl>
  </w:abstractNum>
  <w:abstractNum w:abstractNumId="9" w15:restartNumberingAfterBreak="0">
    <w:nsid w:val="77AD68D4"/>
    <w:multiLevelType w:val="hybridMultilevel"/>
    <w:tmpl w:val="A39E6E22"/>
    <w:lvl w:ilvl="0" w:tplc="4880CF48">
      <w:numFmt w:val="bullet"/>
      <w:lvlText w:val="-"/>
      <w:lvlJc w:val="left"/>
      <w:pPr>
        <w:ind w:left="280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" w15:restartNumberingAfterBreak="0">
    <w:nsid w:val="7FCD3984"/>
    <w:multiLevelType w:val="hybridMultilevel"/>
    <w:tmpl w:val="E182C9DE"/>
    <w:lvl w:ilvl="0" w:tplc="6D584BD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7670714">
    <w:abstractNumId w:val="4"/>
  </w:num>
  <w:num w:numId="2" w16cid:durableId="282661257">
    <w:abstractNumId w:val="1"/>
  </w:num>
  <w:num w:numId="3" w16cid:durableId="1506629306">
    <w:abstractNumId w:val="6"/>
  </w:num>
  <w:num w:numId="4" w16cid:durableId="840316245">
    <w:abstractNumId w:val="3"/>
  </w:num>
  <w:num w:numId="5" w16cid:durableId="141777313">
    <w:abstractNumId w:val="5"/>
  </w:num>
  <w:num w:numId="6" w16cid:durableId="2007123735">
    <w:abstractNumId w:val="8"/>
  </w:num>
  <w:num w:numId="7" w16cid:durableId="622274901">
    <w:abstractNumId w:val="2"/>
  </w:num>
  <w:num w:numId="8" w16cid:durableId="1075784839">
    <w:abstractNumId w:val="7"/>
  </w:num>
  <w:num w:numId="9" w16cid:durableId="1352340456">
    <w:abstractNumId w:val="9"/>
  </w:num>
  <w:num w:numId="10" w16cid:durableId="1743723087">
    <w:abstractNumId w:val="10"/>
  </w:num>
  <w:num w:numId="11" w16cid:durableId="825322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7A1"/>
    <w:rsid w:val="000000A2"/>
    <w:rsid w:val="00000E5B"/>
    <w:rsid w:val="0000113C"/>
    <w:rsid w:val="00001345"/>
    <w:rsid w:val="000020DB"/>
    <w:rsid w:val="0000338F"/>
    <w:rsid w:val="00003EA8"/>
    <w:rsid w:val="000044AC"/>
    <w:rsid w:val="0000458D"/>
    <w:rsid w:val="000046C3"/>
    <w:rsid w:val="0000526A"/>
    <w:rsid w:val="00005D6A"/>
    <w:rsid w:val="000060BD"/>
    <w:rsid w:val="0000671E"/>
    <w:rsid w:val="00006ECB"/>
    <w:rsid w:val="00007B90"/>
    <w:rsid w:val="00010538"/>
    <w:rsid w:val="0001066F"/>
    <w:rsid w:val="00010E13"/>
    <w:rsid w:val="00011214"/>
    <w:rsid w:val="00011FA6"/>
    <w:rsid w:val="00011FF1"/>
    <w:rsid w:val="00012935"/>
    <w:rsid w:val="00012CAB"/>
    <w:rsid w:val="00012DF9"/>
    <w:rsid w:val="00012E59"/>
    <w:rsid w:val="00012EE1"/>
    <w:rsid w:val="00013024"/>
    <w:rsid w:val="00013038"/>
    <w:rsid w:val="00013D34"/>
    <w:rsid w:val="00014122"/>
    <w:rsid w:val="0001499D"/>
    <w:rsid w:val="00015349"/>
    <w:rsid w:val="00015F16"/>
    <w:rsid w:val="000160D8"/>
    <w:rsid w:val="00016C87"/>
    <w:rsid w:val="00017A3B"/>
    <w:rsid w:val="000202AC"/>
    <w:rsid w:val="00020A22"/>
    <w:rsid w:val="00020C67"/>
    <w:rsid w:val="00020C95"/>
    <w:rsid w:val="000214A6"/>
    <w:rsid w:val="00021924"/>
    <w:rsid w:val="0002283E"/>
    <w:rsid w:val="00022CBA"/>
    <w:rsid w:val="00023AB7"/>
    <w:rsid w:val="000252F1"/>
    <w:rsid w:val="0002627D"/>
    <w:rsid w:val="00026A57"/>
    <w:rsid w:val="00026CB9"/>
    <w:rsid w:val="00027117"/>
    <w:rsid w:val="000271EE"/>
    <w:rsid w:val="000276CF"/>
    <w:rsid w:val="00027A5A"/>
    <w:rsid w:val="00027F1A"/>
    <w:rsid w:val="000312C4"/>
    <w:rsid w:val="00031AC4"/>
    <w:rsid w:val="00031DC4"/>
    <w:rsid w:val="00040781"/>
    <w:rsid w:val="00040D42"/>
    <w:rsid w:val="00042565"/>
    <w:rsid w:val="00042E21"/>
    <w:rsid w:val="00044C49"/>
    <w:rsid w:val="00046F50"/>
    <w:rsid w:val="00047017"/>
    <w:rsid w:val="000470BE"/>
    <w:rsid w:val="00047308"/>
    <w:rsid w:val="000474C5"/>
    <w:rsid w:val="0004779A"/>
    <w:rsid w:val="00047969"/>
    <w:rsid w:val="00050279"/>
    <w:rsid w:val="0005049C"/>
    <w:rsid w:val="000505AD"/>
    <w:rsid w:val="00050E01"/>
    <w:rsid w:val="0005106D"/>
    <w:rsid w:val="000518AB"/>
    <w:rsid w:val="00051C96"/>
    <w:rsid w:val="00054317"/>
    <w:rsid w:val="00054433"/>
    <w:rsid w:val="0005491A"/>
    <w:rsid w:val="00054A6E"/>
    <w:rsid w:val="00054AE8"/>
    <w:rsid w:val="00056A9B"/>
    <w:rsid w:val="00057260"/>
    <w:rsid w:val="00057970"/>
    <w:rsid w:val="00057972"/>
    <w:rsid w:val="00057F26"/>
    <w:rsid w:val="000620A6"/>
    <w:rsid w:val="00062218"/>
    <w:rsid w:val="00063B1E"/>
    <w:rsid w:val="00063D73"/>
    <w:rsid w:val="000645A3"/>
    <w:rsid w:val="00065656"/>
    <w:rsid w:val="00065E10"/>
    <w:rsid w:val="000660A8"/>
    <w:rsid w:val="00066CD8"/>
    <w:rsid w:val="00067E0A"/>
    <w:rsid w:val="00070131"/>
    <w:rsid w:val="00070291"/>
    <w:rsid w:val="000704C3"/>
    <w:rsid w:val="0007080E"/>
    <w:rsid w:val="000718DF"/>
    <w:rsid w:val="00071E7D"/>
    <w:rsid w:val="00072301"/>
    <w:rsid w:val="00072DBD"/>
    <w:rsid w:val="000738F1"/>
    <w:rsid w:val="0007396F"/>
    <w:rsid w:val="00073BB4"/>
    <w:rsid w:val="00073E08"/>
    <w:rsid w:val="0007454E"/>
    <w:rsid w:val="00074B19"/>
    <w:rsid w:val="00074ED2"/>
    <w:rsid w:val="00075FDE"/>
    <w:rsid w:val="00076E4E"/>
    <w:rsid w:val="00077F53"/>
    <w:rsid w:val="000804CB"/>
    <w:rsid w:val="000813F8"/>
    <w:rsid w:val="00081FEF"/>
    <w:rsid w:val="000828AB"/>
    <w:rsid w:val="00082BB8"/>
    <w:rsid w:val="00083F0F"/>
    <w:rsid w:val="00085539"/>
    <w:rsid w:val="00085F54"/>
    <w:rsid w:val="00090130"/>
    <w:rsid w:val="00091158"/>
    <w:rsid w:val="00092AB2"/>
    <w:rsid w:val="00093E29"/>
    <w:rsid w:val="0009572F"/>
    <w:rsid w:val="00095A65"/>
    <w:rsid w:val="00097314"/>
    <w:rsid w:val="00097CDC"/>
    <w:rsid w:val="000A037F"/>
    <w:rsid w:val="000A11C1"/>
    <w:rsid w:val="000A185F"/>
    <w:rsid w:val="000A1872"/>
    <w:rsid w:val="000A2210"/>
    <w:rsid w:val="000A3214"/>
    <w:rsid w:val="000A346C"/>
    <w:rsid w:val="000A3756"/>
    <w:rsid w:val="000A3814"/>
    <w:rsid w:val="000A399C"/>
    <w:rsid w:val="000A5A25"/>
    <w:rsid w:val="000A61A8"/>
    <w:rsid w:val="000A7C22"/>
    <w:rsid w:val="000B04CB"/>
    <w:rsid w:val="000B083B"/>
    <w:rsid w:val="000B0B8A"/>
    <w:rsid w:val="000B0D04"/>
    <w:rsid w:val="000B1F32"/>
    <w:rsid w:val="000B4893"/>
    <w:rsid w:val="000B4F83"/>
    <w:rsid w:val="000B52DE"/>
    <w:rsid w:val="000B6C0F"/>
    <w:rsid w:val="000C0CE9"/>
    <w:rsid w:val="000C2167"/>
    <w:rsid w:val="000C22B8"/>
    <w:rsid w:val="000C27C3"/>
    <w:rsid w:val="000C390D"/>
    <w:rsid w:val="000C3E46"/>
    <w:rsid w:val="000C47F2"/>
    <w:rsid w:val="000C4A1B"/>
    <w:rsid w:val="000C588F"/>
    <w:rsid w:val="000D1B1E"/>
    <w:rsid w:val="000D28FF"/>
    <w:rsid w:val="000D3423"/>
    <w:rsid w:val="000D3486"/>
    <w:rsid w:val="000D44C4"/>
    <w:rsid w:val="000D4E5B"/>
    <w:rsid w:val="000D571D"/>
    <w:rsid w:val="000D6324"/>
    <w:rsid w:val="000D7017"/>
    <w:rsid w:val="000D7665"/>
    <w:rsid w:val="000E001C"/>
    <w:rsid w:val="000E0129"/>
    <w:rsid w:val="000E18E9"/>
    <w:rsid w:val="000E2B89"/>
    <w:rsid w:val="000E3432"/>
    <w:rsid w:val="000E4B0E"/>
    <w:rsid w:val="000E50AE"/>
    <w:rsid w:val="000E50FA"/>
    <w:rsid w:val="000E5BA6"/>
    <w:rsid w:val="000E7C45"/>
    <w:rsid w:val="000F2DEA"/>
    <w:rsid w:val="000F3646"/>
    <w:rsid w:val="000F38C7"/>
    <w:rsid w:val="000F44BC"/>
    <w:rsid w:val="000F4789"/>
    <w:rsid w:val="000F4BF8"/>
    <w:rsid w:val="000F685D"/>
    <w:rsid w:val="000F6DC9"/>
    <w:rsid w:val="000F7085"/>
    <w:rsid w:val="000F760C"/>
    <w:rsid w:val="000F7B61"/>
    <w:rsid w:val="00100971"/>
    <w:rsid w:val="00101585"/>
    <w:rsid w:val="00101957"/>
    <w:rsid w:val="0010210E"/>
    <w:rsid w:val="00102D09"/>
    <w:rsid w:val="00104309"/>
    <w:rsid w:val="00104D2C"/>
    <w:rsid w:val="00105676"/>
    <w:rsid w:val="00105A52"/>
    <w:rsid w:val="00106A16"/>
    <w:rsid w:val="00107491"/>
    <w:rsid w:val="001105C9"/>
    <w:rsid w:val="00110AC9"/>
    <w:rsid w:val="00111622"/>
    <w:rsid w:val="001119EE"/>
    <w:rsid w:val="001122DC"/>
    <w:rsid w:val="00112F48"/>
    <w:rsid w:val="00113869"/>
    <w:rsid w:val="00113E02"/>
    <w:rsid w:val="00113F12"/>
    <w:rsid w:val="00114D3E"/>
    <w:rsid w:val="00114EE5"/>
    <w:rsid w:val="00115219"/>
    <w:rsid w:val="001152A5"/>
    <w:rsid w:val="001157D6"/>
    <w:rsid w:val="00116655"/>
    <w:rsid w:val="00117933"/>
    <w:rsid w:val="0012009A"/>
    <w:rsid w:val="001201E9"/>
    <w:rsid w:val="00121AC5"/>
    <w:rsid w:val="00121BDF"/>
    <w:rsid w:val="0012259F"/>
    <w:rsid w:val="001225EE"/>
    <w:rsid w:val="00123289"/>
    <w:rsid w:val="001236AE"/>
    <w:rsid w:val="0012385A"/>
    <w:rsid w:val="00124585"/>
    <w:rsid w:val="00124975"/>
    <w:rsid w:val="00125151"/>
    <w:rsid w:val="00126C92"/>
    <w:rsid w:val="001270C7"/>
    <w:rsid w:val="00130E8E"/>
    <w:rsid w:val="0013106A"/>
    <w:rsid w:val="001327AF"/>
    <w:rsid w:val="00132C24"/>
    <w:rsid w:val="00133EEF"/>
    <w:rsid w:val="00134281"/>
    <w:rsid w:val="001344DA"/>
    <w:rsid w:val="00134752"/>
    <w:rsid w:val="00134763"/>
    <w:rsid w:val="00134C02"/>
    <w:rsid w:val="00135C4A"/>
    <w:rsid w:val="00135FF6"/>
    <w:rsid w:val="0013652E"/>
    <w:rsid w:val="001366C4"/>
    <w:rsid w:val="00136EEC"/>
    <w:rsid w:val="001370BF"/>
    <w:rsid w:val="00137205"/>
    <w:rsid w:val="001379BF"/>
    <w:rsid w:val="00140492"/>
    <w:rsid w:val="00140718"/>
    <w:rsid w:val="0014104C"/>
    <w:rsid w:val="00141835"/>
    <w:rsid w:val="00141CF3"/>
    <w:rsid w:val="00142723"/>
    <w:rsid w:val="0014373E"/>
    <w:rsid w:val="00144355"/>
    <w:rsid w:val="0014595F"/>
    <w:rsid w:val="001468A2"/>
    <w:rsid w:val="00147DCA"/>
    <w:rsid w:val="00150617"/>
    <w:rsid w:val="0015197A"/>
    <w:rsid w:val="00152211"/>
    <w:rsid w:val="00152A4A"/>
    <w:rsid w:val="00153883"/>
    <w:rsid w:val="00154476"/>
    <w:rsid w:val="00154A94"/>
    <w:rsid w:val="00154F9D"/>
    <w:rsid w:val="0015533E"/>
    <w:rsid w:val="0015602D"/>
    <w:rsid w:val="001563D4"/>
    <w:rsid w:val="001603D7"/>
    <w:rsid w:val="001612D1"/>
    <w:rsid w:val="0016171F"/>
    <w:rsid w:val="00161844"/>
    <w:rsid w:val="0016205F"/>
    <w:rsid w:val="0016297C"/>
    <w:rsid w:val="001629F3"/>
    <w:rsid w:val="001641DC"/>
    <w:rsid w:val="001642E1"/>
    <w:rsid w:val="00164D98"/>
    <w:rsid w:val="001654F5"/>
    <w:rsid w:val="001656C8"/>
    <w:rsid w:val="0016738E"/>
    <w:rsid w:val="00167DF7"/>
    <w:rsid w:val="0017051B"/>
    <w:rsid w:val="001707F6"/>
    <w:rsid w:val="00170982"/>
    <w:rsid w:val="00170CED"/>
    <w:rsid w:val="00170E20"/>
    <w:rsid w:val="00170ECA"/>
    <w:rsid w:val="0017115A"/>
    <w:rsid w:val="00174262"/>
    <w:rsid w:val="00174382"/>
    <w:rsid w:val="00175220"/>
    <w:rsid w:val="00175992"/>
    <w:rsid w:val="00176936"/>
    <w:rsid w:val="00176A27"/>
    <w:rsid w:val="00180341"/>
    <w:rsid w:val="00180E7B"/>
    <w:rsid w:val="0018152E"/>
    <w:rsid w:val="00182E54"/>
    <w:rsid w:val="0018307F"/>
    <w:rsid w:val="00183327"/>
    <w:rsid w:val="00183D00"/>
    <w:rsid w:val="001855A8"/>
    <w:rsid w:val="0018580A"/>
    <w:rsid w:val="00185849"/>
    <w:rsid w:val="00187B6C"/>
    <w:rsid w:val="00187BD9"/>
    <w:rsid w:val="0019037D"/>
    <w:rsid w:val="00190545"/>
    <w:rsid w:val="00190B63"/>
    <w:rsid w:val="00190F82"/>
    <w:rsid w:val="001912C1"/>
    <w:rsid w:val="001914C7"/>
    <w:rsid w:val="001918D3"/>
    <w:rsid w:val="00191965"/>
    <w:rsid w:val="00193751"/>
    <w:rsid w:val="00193D34"/>
    <w:rsid w:val="00196E90"/>
    <w:rsid w:val="001A05A1"/>
    <w:rsid w:val="001A0D6F"/>
    <w:rsid w:val="001A0F0B"/>
    <w:rsid w:val="001A262E"/>
    <w:rsid w:val="001A2E2D"/>
    <w:rsid w:val="001A2F8F"/>
    <w:rsid w:val="001A43E7"/>
    <w:rsid w:val="001A4951"/>
    <w:rsid w:val="001A57E0"/>
    <w:rsid w:val="001A6EAF"/>
    <w:rsid w:val="001A749A"/>
    <w:rsid w:val="001A781E"/>
    <w:rsid w:val="001B012D"/>
    <w:rsid w:val="001B0AA9"/>
    <w:rsid w:val="001B0EE1"/>
    <w:rsid w:val="001B1A45"/>
    <w:rsid w:val="001B2B1F"/>
    <w:rsid w:val="001B5CD5"/>
    <w:rsid w:val="001B6272"/>
    <w:rsid w:val="001B62F2"/>
    <w:rsid w:val="001B638C"/>
    <w:rsid w:val="001B64F0"/>
    <w:rsid w:val="001B655C"/>
    <w:rsid w:val="001B6AD7"/>
    <w:rsid w:val="001B7329"/>
    <w:rsid w:val="001C07AE"/>
    <w:rsid w:val="001C466B"/>
    <w:rsid w:val="001C6386"/>
    <w:rsid w:val="001C653F"/>
    <w:rsid w:val="001D0261"/>
    <w:rsid w:val="001D045A"/>
    <w:rsid w:val="001D0E84"/>
    <w:rsid w:val="001D2408"/>
    <w:rsid w:val="001D2630"/>
    <w:rsid w:val="001D2C43"/>
    <w:rsid w:val="001D2D3A"/>
    <w:rsid w:val="001D4213"/>
    <w:rsid w:val="001D4266"/>
    <w:rsid w:val="001D52CE"/>
    <w:rsid w:val="001D5B64"/>
    <w:rsid w:val="001D60CC"/>
    <w:rsid w:val="001D7217"/>
    <w:rsid w:val="001E0332"/>
    <w:rsid w:val="001E078B"/>
    <w:rsid w:val="001E18D6"/>
    <w:rsid w:val="001E2C23"/>
    <w:rsid w:val="001E4CFD"/>
    <w:rsid w:val="001E686D"/>
    <w:rsid w:val="001E6920"/>
    <w:rsid w:val="001E6B71"/>
    <w:rsid w:val="001E6E60"/>
    <w:rsid w:val="001E7380"/>
    <w:rsid w:val="001E7DB5"/>
    <w:rsid w:val="001F0592"/>
    <w:rsid w:val="001F0B18"/>
    <w:rsid w:val="001F10E8"/>
    <w:rsid w:val="001F11B9"/>
    <w:rsid w:val="001F13B0"/>
    <w:rsid w:val="001F1834"/>
    <w:rsid w:val="001F1ACE"/>
    <w:rsid w:val="001F204E"/>
    <w:rsid w:val="001F3F24"/>
    <w:rsid w:val="001F44FA"/>
    <w:rsid w:val="001F472A"/>
    <w:rsid w:val="001F5A6F"/>
    <w:rsid w:val="001F6611"/>
    <w:rsid w:val="001F6B41"/>
    <w:rsid w:val="00200C2A"/>
    <w:rsid w:val="00201466"/>
    <w:rsid w:val="0020146C"/>
    <w:rsid w:val="00202E96"/>
    <w:rsid w:val="00203578"/>
    <w:rsid w:val="00203833"/>
    <w:rsid w:val="002039F5"/>
    <w:rsid w:val="0020401B"/>
    <w:rsid w:val="00204046"/>
    <w:rsid w:val="00204137"/>
    <w:rsid w:val="002049D8"/>
    <w:rsid w:val="002051F6"/>
    <w:rsid w:val="00205761"/>
    <w:rsid w:val="0020755D"/>
    <w:rsid w:val="0020772E"/>
    <w:rsid w:val="0020782D"/>
    <w:rsid w:val="00207AE3"/>
    <w:rsid w:val="00207DC2"/>
    <w:rsid w:val="00207FE1"/>
    <w:rsid w:val="00211A28"/>
    <w:rsid w:val="0021282A"/>
    <w:rsid w:val="00212BDE"/>
    <w:rsid w:val="00212FBD"/>
    <w:rsid w:val="002130EC"/>
    <w:rsid w:val="002140AB"/>
    <w:rsid w:val="0021441A"/>
    <w:rsid w:val="002144C0"/>
    <w:rsid w:val="002145A2"/>
    <w:rsid w:val="00216405"/>
    <w:rsid w:val="00216D7A"/>
    <w:rsid w:val="00217970"/>
    <w:rsid w:val="0022050C"/>
    <w:rsid w:val="002215ED"/>
    <w:rsid w:val="00221CBB"/>
    <w:rsid w:val="00221D83"/>
    <w:rsid w:val="00221E75"/>
    <w:rsid w:val="00221F47"/>
    <w:rsid w:val="002231B4"/>
    <w:rsid w:val="0022356E"/>
    <w:rsid w:val="00223811"/>
    <w:rsid w:val="00223E37"/>
    <w:rsid w:val="00224E0D"/>
    <w:rsid w:val="002266E2"/>
    <w:rsid w:val="00226759"/>
    <w:rsid w:val="00230B00"/>
    <w:rsid w:val="00230B1C"/>
    <w:rsid w:val="002319D7"/>
    <w:rsid w:val="0023247D"/>
    <w:rsid w:val="0023306D"/>
    <w:rsid w:val="0023495D"/>
    <w:rsid w:val="00235270"/>
    <w:rsid w:val="00235345"/>
    <w:rsid w:val="00235F16"/>
    <w:rsid w:val="00236248"/>
    <w:rsid w:val="00236ED6"/>
    <w:rsid w:val="00237343"/>
    <w:rsid w:val="00237989"/>
    <w:rsid w:val="002379BD"/>
    <w:rsid w:val="00240F08"/>
    <w:rsid w:val="00241530"/>
    <w:rsid w:val="0024313A"/>
    <w:rsid w:val="00244CFB"/>
    <w:rsid w:val="00245245"/>
    <w:rsid w:val="00245CA6"/>
    <w:rsid w:val="0024664E"/>
    <w:rsid w:val="0024738E"/>
    <w:rsid w:val="00247807"/>
    <w:rsid w:val="002515D4"/>
    <w:rsid w:val="00251A59"/>
    <w:rsid w:val="00253CFD"/>
    <w:rsid w:val="00254023"/>
    <w:rsid w:val="00254073"/>
    <w:rsid w:val="00254A06"/>
    <w:rsid w:val="00254E02"/>
    <w:rsid w:val="00254EEC"/>
    <w:rsid w:val="00254FD4"/>
    <w:rsid w:val="00256058"/>
    <w:rsid w:val="00256424"/>
    <w:rsid w:val="00256747"/>
    <w:rsid w:val="00256E8B"/>
    <w:rsid w:val="00257EC8"/>
    <w:rsid w:val="00260782"/>
    <w:rsid w:val="00260BEC"/>
    <w:rsid w:val="00261135"/>
    <w:rsid w:val="0026203D"/>
    <w:rsid w:val="00264165"/>
    <w:rsid w:val="00264951"/>
    <w:rsid w:val="00264E92"/>
    <w:rsid w:val="002657C7"/>
    <w:rsid w:val="002657CD"/>
    <w:rsid w:val="00266FFE"/>
    <w:rsid w:val="002704BD"/>
    <w:rsid w:val="00271846"/>
    <w:rsid w:val="0027186E"/>
    <w:rsid w:val="002720EA"/>
    <w:rsid w:val="00273ACF"/>
    <w:rsid w:val="002752C9"/>
    <w:rsid w:val="002759D0"/>
    <w:rsid w:val="002762E8"/>
    <w:rsid w:val="00276A21"/>
    <w:rsid w:val="00277274"/>
    <w:rsid w:val="002804B2"/>
    <w:rsid w:val="00280F66"/>
    <w:rsid w:val="00281169"/>
    <w:rsid w:val="00281A98"/>
    <w:rsid w:val="00281D44"/>
    <w:rsid w:val="00281F24"/>
    <w:rsid w:val="00282558"/>
    <w:rsid w:val="002828FF"/>
    <w:rsid w:val="00282A48"/>
    <w:rsid w:val="00282B97"/>
    <w:rsid w:val="00282F2F"/>
    <w:rsid w:val="002862FA"/>
    <w:rsid w:val="0028632D"/>
    <w:rsid w:val="002871C6"/>
    <w:rsid w:val="00290147"/>
    <w:rsid w:val="00290A8F"/>
    <w:rsid w:val="00290B9B"/>
    <w:rsid w:val="00291005"/>
    <w:rsid w:val="00292CC2"/>
    <w:rsid w:val="00292E0E"/>
    <w:rsid w:val="00292FEE"/>
    <w:rsid w:val="002931F8"/>
    <w:rsid w:val="00293E74"/>
    <w:rsid w:val="00294BBD"/>
    <w:rsid w:val="002950EA"/>
    <w:rsid w:val="0029573C"/>
    <w:rsid w:val="0029675E"/>
    <w:rsid w:val="00296DE6"/>
    <w:rsid w:val="00297CD3"/>
    <w:rsid w:val="002A0263"/>
    <w:rsid w:val="002A026A"/>
    <w:rsid w:val="002A173B"/>
    <w:rsid w:val="002A1E63"/>
    <w:rsid w:val="002A20BD"/>
    <w:rsid w:val="002A2627"/>
    <w:rsid w:val="002A2702"/>
    <w:rsid w:val="002A305E"/>
    <w:rsid w:val="002A4158"/>
    <w:rsid w:val="002A57EF"/>
    <w:rsid w:val="002A5921"/>
    <w:rsid w:val="002A65FF"/>
    <w:rsid w:val="002A7CB7"/>
    <w:rsid w:val="002B089D"/>
    <w:rsid w:val="002B119E"/>
    <w:rsid w:val="002B139B"/>
    <w:rsid w:val="002B27F2"/>
    <w:rsid w:val="002B28F4"/>
    <w:rsid w:val="002B2A31"/>
    <w:rsid w:val="002B44F4"/>
    <w:rsid w:val="002B454A"/>
    <w:rsid w:val="002B48ED"/>
    <w:rsid w:val="002B499E"/>
    <w:rsid w:val="002B584E"/>
    <w:rsid w:val="002B58DF"/>
    <w:rsid w:val="002B6B15"/>
    <w:rsid w:val="002C0E95"/>
    <w:rsid w:val="002C1020"/>
    <w:rsid w:val="002C1AC3"/>
    <w:rsid w:val="002C1F5F"/>
    <w:rsid w:val="002C2C27"/>
    <w:rsid w:val="002C2EC8"/>
    <w:rsid w:val="002C3205"/>
    <w:rsid w:val="002C3B26"/>
    <w:rsid w:val="002C41CA"/>
    <w:rsid w:val="002C54FB"/>
    <w:rsid w:val="002C5D5F"/>
    <w:rsid w:val="002C5E39"/>
    <w:rsid w:val="002D0741"/>
    <w:rsid w:val="002D0817"/>
    <w:rsid w:val="002D0AED"/>
    <w:rsid w:val="002D10D3"/>
    <w:rsid w:val="002D180D"/>
    <w:rsid w:val="002D1BF1"/>
    <w:rsid w:val="002D1F5F"/>
    <w:rsid w:val="002D228D"/>
    <w:rsid w:val="002D292E"/>
    <w:rsid w:val="002D4B4C"/>
    <w:rsid w:val="002D6FC5"/>
    <w:rsid w:val="002E0042"/>
    <w:rsid w:val="002E0CF8"/>
    <w:rsid w:val="002E1018"/>
    <w:rsid w:val="002E142D"/>
    <w:rsid w:val="002E1A5A"/>
    <w:rsid w:val="002E2B85"/>
    <w:rsid w:val="002E391A"/>
    <w:rsid w:val="002E5005"/>
    <w:rsid w:val="002E5B8E"/>
    <w:rsid w:val="002E61DC"/>
    <w:rsid w:val="002E6DA8"/>
    <w:rsid w:val="002E7065"/>
    <w:rsid w:val="002F00C4"/>
    <w:rsid w:val="002F0F27"/>
    <w:rsid w:val="002F229C"/>
    <w:rsid w:val="002F2ACA"/>
    <w:rsid w:val="002F2D0A"/>
    <w:rsid w:val="002F32CC"/>
    <w:rsid w:val="002F334C"/>
    <w:rsid w:val="002F3D37"/>
    <w:rsid w:val="002F4171"/>
    <w:rsid w:val="002F43DC"/>
    <w:rsid w:val="002F5224"/>
    <w:rsid w:val="002F5A9D"/>
    <w:rsid w:val="002F74AB"/>
    <w:rsid w:val="002F7557"/>
    <w:rsid w:val="003004CA"/>
    <w:rsid w:val="00300875"/>
    <w:rsid w:val="00302820"/>
    <w:rsid w:val="00303C36"/>
    <w:rsid w:val="00304450"/>
    <w:rsid w:val="00304959"/>
    <w:rsid w:val="00304A37"/>
    <w:rsid w:val="00304C47"/>
    <w:rsid w:val="00305843"/>
    <w:rsid w:val="003072B0"/>
    <w:rsid w:val="00310115"/>
    <w:rsid w:val="00310224"/>
    <w:rsid w:val="003107FD"/>
    <w:rsid w:val="00312C78"/>
    <w:rsid w:val="00313F15"/>
    <w:rsid w:val="0031475E"/>
    <w:rsid w:val="00315214"/>
    <w:rsid w:val="00315548"/>
    <w:rsid w:val="00316C7D"/>
    <w:rsid w:val="0031716E"/>
    <w:rsid w:val="00317324"/>
    <w:rsid w:val="00320C71"/>
    <w:rsid w:val="003215B3"/>
    <w:rsid w:val="00322264"/>
    <w:rsid w:val="003227B4"/>
    <w:rsid w:val="00323097"/>
    <w:rsid w:val="0032321A"/>
    <w:rsid w:val="0032353A"/>
    <w:rsid w:val="00324894"/>
    <w:rsid w:val="003252B0"/>
    <w:rsid w:val="00326B8C"/>
    <w:rsid w:val="00327D05"/>
    <w:rsid w:val="00330149"/>
    <w:rsid w:val="00330394"/>
    <w:rsid w:val="00330CBD"/>
    <w:rsid w:val="00332789"/>
    <w:rsid w:val="003329B0"/>
    <w:rsid w:val="003330A0"/>
    <w:rsid w:val="003369A3"/>
    <w:rsid w:val="00336B74"/>
    <w:rsid w:val="00336C29"/>
    <w:rsid w:val="00337F10"/>
    <w:rsid w:val="0034068C"/>
    <w:rsid w:val="00340AAA"/>
    <w:rsid w:val="00341D6C"/>
    <w:rsid w:val="00342176"/>
    <w:rsid w:val="00344DB9"/>
    <w:rsid w:val="00344E61"/>
    <w:rsid w:val="00345EAD"/>
    <w:rsid w:val="003474AC"/>
    <w:rsid w:val="003505DE"/>
    <w:rsid w:val="00351C8C"/>
    <w:rsid w:val="00351FC2"/>
    <w:rsid w:val="00352B4D"/>
    <w:rsid w:val="00353056"/>
    <w:rsid w:val="00354A2B"/>
    <w:rsid w:val="00354BC8"/>
    <w:rsid w:val="003558F6"/>
    <w:rsid w:val="00355F87"/>
    <w:rsid w:val="00356DBF"/>
    <w:rsid w:val="00357412"/>
    <w:rsid w:val="003607BD"/>
    <w:rsid w:val="003608C2"/>
    <w:rsid w:val="00360CD2"/>
    <w:rsid w:val="00360CE9"/>
    <w:rsid w:val="00361EC1"/>
    <w:rsid w:val="003621D2"/>
    <w:rsid w:val="0036278D"/>
    <w:rsid w:val="003629C5"/>
    <w:rsid w:val="00362D7F"/>
    <w:rsid w:val="00363786"/>
    <w:rsid w:val="00363BF9"/>
    <w:rsid w:val="00364123"/>
    <w:rsid w:val="00364564"/>
    <w:rsid w:val="00364927"/>
    <w:rsid w:val="00365314"/>
    <w:rsid w:val="0036589E"/>
    <w:rsid w:val="00366168"/>
    <w:rsid w:val="00366FCD"/>
    <w:rsid w:val="00367F42"/>
    <w:rsid w:val="00370052"/>
    <w:rsid w:val="00370777"/>
    <w:rsid w:val="0037079A"/>
    <w:rsid w:val="00370A5E"/>
    <w:rsid w:val="00370C3C"/>
    <w:rsid w:val="00371178"/>
    <w:rsid w:val="00371EA0"/>
    <w:rsid w:val="00371F9F"/>
    <w:rsid w:val="003723E7"/>
    <w:rsid w:val="00372E5E"/>
    <w:rsid w:val="00372E73"/>
    <w:rsid w:val="003730DB"/>
    <w:rsid w:val="0037332E"/>
    <w:rsid w:val="003739F3"/>
    <w:rsid w:val="00373AD6"/>
    <w:rsid w:val="00373C68"/>
    <w:rsid w:val="00375809"/>
    <w:rsid w:val="00375BF4"/>
    <w:rsid w:val="00376F28"/>
    <w:rsid w:val="003772F4"/>
    <w:rsid w:val="00377570"/>
    <w:rsid w:val="00380182"/>
    <w:rsid w:val="00380B5B"/>
    <w:rsid w:val="003811AD"/>
    <w:rsid w:val="00381357"/>
    <w:rsid w:val="003813C0"/>
    <w:rsid w:val="00382453"/>
    <w:rsid w:val="00382E7D"/>
    <w:rsid w:val="003841C4"/>
    <w:rsid w:val="003844C7"/>
    <w:rsid w:val="00384A96"/>
    <w:rsid w:val="00384E08"/>
    <w:rsid w:val="00385448"/>
    <w:rsid w:val="00385A74"/>
    <w:rsid w:val="00385C34"/>
    <w:rsid w:val="00386AB3"/>
    <w:rsid w:val="00386E8F"/>
    <w:rsid w:val="00387F9F"/>
    <w:rsid w:val="003901BA"/>
    <w:rsid w:val="00391A4B"/>
    <w:rsid w:val="00391B72"/>
    <w:rsid w:val="00391CF5"/>
    <w:rsid w:val="00391FD7"/>
    <w:rsid w:val="0039206C"/>
    <w:rsid w:val="0039225F"/>
    <w:rsid w:val="003923CA"/>
    <w:rsid w:val="00392B71"/>
    <w:rsid w:val="003932F7"/>
    <w:rsid w:val="0039358D"/>
    <w:rsid w:val="00393608"/>
    <w:rsid w:val="00393C94"/>
    <w:rsid w:val="00394083"/>
    <w:rsid w:val="003942BC"/>
    <w:rsid w:val="00394319"/>
    <w:rsid w:val="00395108"/>
    <w:rsid w:val="00395DB4"/>
    <w:rsid w:val="0039643D"/>
    <w:rsid w:val="00396E63"/>
    <w:rsid w:val="00397378"/>
    <w:rsid w:val="003A017F"/>
    <w:rsid w:val="003A1982"/>
    <w:rsid w:val="003A5062"/>
    <w:rsid w:val="003A51A1"/>
    <w:rsid w:val="003A5729"/>
    <w:rsid w:val="003A6841"/>
    <w:rsid w:val="003A6C84"/>
    <w:rsid w:val="003A76D7"/>
    <w:rsid w:val="003A777E"/>
    <w:rsid w:val="003A7789"/>
    <w:rsid w:val="003A7D0F"/>
    <w:rsid w:val="003B16F1"/>
    <w:rsid w:val="003B31C1"/>
    <w:rsid w:val="003B440C"/>
    <w:rsid w:val="003B49AD"/>
    <w:rsid w:val="003B49D0"/>
    <w:rsid w:val="003B4C5E"/>
    <w:rsid w:val="003B5AD1"/>
    <w:rsid w:val="003B62B9"/>
    <w:rsid w:val="003B63DE"/>
    <w:rsid w:val="003B6707"/>
    <w:rsid w:val="003B67C1"/>
    <w:rsid w:val="003B7F37"/>
    <w:rsid w:val="003C0CF3"/>
    <w:rsid w:val="003C13F1"/>
    <w:rsid w:val="003C1A67"/>
    <w:rsid w:val="003C1E2D"/>
    <w:rsid w:val="003C1FE4"/>
    <w:rsid w:val="003C2357"/>
    <w:rsid w:val="003C28DE"/>
    <w:rsid w:val="003C3ED2"/>
    <w:rsid w:val="003C3FD7"/>
    <w:rsid w:val="003C5369"/>
    <w:rsid w:val="003C5AAB"/>
    <w:rsid w:val="003D0148"/>
    <w:rsid w:val="003D098A"/>
    <w:rsid w:val="003D0E9C"/>
    <w:rsid w:val="003D17D1"/>
    <w:rsid w:val="003D1BD4"/>
    <w:rsid w:val="003D1BEF"/>
    <w:rsid w:val="003D2668"/>
    <w:rsid w:val="003D26F2"/>
    <w:rsid w:val="003D3AAE"/>
    <w:rsid w:val="003D3F4A"/>
    <w:rsid w:val="003D7E9A"/>
    <w:rsid w:val="003E138A"/>
    <w:rsid w:val="003E1D19"/>
    <w:rsid w:val="003E2905"/>
    <w:rsid w:val="003E2BD6"/>
    <w:rsid w:val="003E3153"/>
    <w:rsid w:val="003E3A52"/>
    <w:rsid w:val="003E5C01"/>
    <w:rsid w:val="003E5C7A"/>
    <w:rsid w:val="003E5D1D"/>
    <w:rsid w:val="003E6A4F"/>
    <w:rsid w:val="003E6CCA"/>
    <w:rsid w:val="003E7A79"/>
    <w:rsid w:val="003F1174"/>
    <w:rsid w:val="003F1524"/>
    <w:rsid w:val="003F1E75"/>
    <w:rsid w:val="003F2C01"/>
    <w:rsid w:val="003F344B"/>
    <w:rsid w:val="003F3854"/>
    <w:rsid w:val="003F3A97"/>
    <w:rsid w:val="003F3AA4"/>
    <w:rsid w:val="003F5084"/>
    <w:rsid w:val="003F6F3A"/>
    <w:rsid w:val="003F7C7E"/>
    <w:rsid w:val="004006E5"/>
    <w:rsid w:val="004028B5"/>
    <w:rsid w:val="004032F5"/>
    <w:rsid w:val="00403D7F"/>
    <w:rsid w:val="0040410B"/>
    <w:rsid w:val="00404962"/>
    <w:rsid w:val="00404FD5"/>
    <w:rsid w:val="004054FA"/>
    <w:rsid w:val="00405F97"/>
    <w:rsid w:val="004063A8"/>
    <w:rsid w:val="00407235"/>
    <w:rsid w:val="004078B8"/>
    <w:rsid w:val="00410B93"/>
    <w:rsid w:val="004110D4"/>
    <w:rsid w:val="004112EF"/>
    <w:rsid w:val="0041357C"/>
    <w:rsid w:val="004135F0"/>
    <w:rsid w:val="004140C2"/>
    <w:rsid w:val="00414F03"/>
    <w:rsid w:val="00415716"/>
    <w:rsid w:val="0041596C"/>
    <w:rsid w:val="00415C1A"/>
    <w:rsid w:val="00415D74"/>
    <w:rsid w:val="00416F6F"/>
    <w:rsid w:val="00417DD0"/>
    <w:rsid w:val="00420265"/>
    <w:rsid w:val="00420F65"/>
    <w:rsid w:val="00421F9B"/>
    <w:rsid w:val="004223DB"/>
    <w:rsid w:val="0042272F"/>
    <w:rsid w:val="00423FD4"/>
    <w:rsid w:val="0042442E"/>
    <w:rsid w:val="00424844"/>
    <w:rsid w:val="00424D54"/>
    <w:rsid w:val="00424DF3"/>
    <w:rsid w:val="00424DF8"/>
    <w:rsid w:val="00425DC4"/>
    <w:rsid w:val="0042697F"/>
    <w:rsid w:val="00426F79"/>
    <w:rsid w:val="004270EF"/>
    <w:rsid w:val="0042760D"/>
    <w:rsid w:val="00430382"/>
    <w:rsid w:val="00431C2C"/>
    <w:rsid w:val="00431E88"/>
    <w:rsid w:val="00432349"/>
    <w:rsid w:val="00432546"/>
    <w:rsid w:val="00432BC0"/>
    <w:rsid w:val="00433A67"/>
    <w:rsid w:val="00435381"/>
    <w:rsid w:val="00435AC5"/>
    <w:rsid w:val="00436D4C"/>
    <w:rsid w:val="00436E5B"/>
    <w:rsid w:val="00437246"/>
    <w:rsid w:val="00440F9F"/>
    <w:rsid w:val="004418E4"/>
    <w:rsid w:val="004418F1"/>
    <w:rsid w:val="004426DE"/>
    <w:rsid w:val="00442B17"/>
    <w:rsid w:val="00442E3E"/>
    <w:rsid w:val="00444224"/>
    <w:rsid w:val="00444D90"/>
    <w:rsid w:val="004464C9"/>
    <w:rsid w:val="00446A64"/>
    <w:rsid w:val="0044700F"/>
    <w:rsid w:val="00447C8E"/>
    <w:rsid w:val="00447DA3"/>
    <w:rsid w:val="00450F9B"/>
    <w:rsid w:val="00451117"/>
    <w:rsid w:val="004514D2"/>
    <w:rsid w:val="00452025"/>
    <w:rsid w:val="00452804"/>
    <w:rsid w:val="0045488F"/>
    <w:rsid w:val="0045518A"/>
    <w:rsid w:val="00455FBB"/>
    <w:rsid w:val="00455FF0"/>
    <w:rsid w:val="00456A31"/>
    <w:rsid w:val="0045747C"/>
    <w:rsid w:val="004574CD"/>
    <w:rsid w:val="0045786F"/>
    <w:rsid w:val="00457C8C"/>
    <w:rsid w:val="00457EB7"/>
    <w:rsid w:val="00460E9F"/>
    <w:rsid w:val="004615C3"/>
    <w:rsid w:val="00463C84"/>
    <w:rsid w:val="00464724"/>
    <w:rsid w:val="00464A5B"/>
    <w:rsid w:val="00465023"/>
    <w:rsid w:val="00465490"/>
    <w:rsid w:val="00465DDF"/>
    <w:rsid w:val="00465E87"/>
    <w:rsid w:val="00466102"/>
    <w:rsid w:val="00466129"/>
    <w:rsid w:val="0046612D"/>
    <w:rsid w:val="004666C3"/>
    <w:rsid w:val="004672B0"/>
    <w:rsid w:val="00467B8F"/>
    <w:rsid w:val="00470D0E"/>
    <w:rsid w:val="0047115F"/>
    <w:rsid w:val="00471965"/>
    <w:rsid w:val="00471DEA"/>
    <w:rsid w:val="00472D0B"/>
    <w:rsid w:val="00473558"/>
    <w:rsid w:val="00473B4D"/>
    <w:rsid w:val="004745F6"/>
    <w:rsid w:val="00476DC1"/>
    <w:rsid w:val="00477EA3"/>
    <w:rsid w:val="004810FD"/>
    <w:rsid w:val="00481605"/>
    <w:rsid w:val="00482498"/>
    <w:rsid w:val="00482B5D"/>
    <w:rsid w:val="00482D51"/>
    <w:rsid w:val="00482DF6"/>
    <w:rsid w:val="00483D49"/>
    <w:rsid w:val="004840D8"/>
    <w:rsid w:val="00484782"/>
    <w:rsid w:val="004854D8"/>
    <w:rsid w:val="00485E0F"/>
    <w:rsid w:val="00486F06"/>
    <w:rsid w:val="00487C88"/>
    <w:rsid w:val="004905C6"/>
    <w:rsid w:val="00491FB8"/>
    <w:rsid w:val="004926B0"/>
    <w:rsid w:val="00492F4A"/>
    <w:rsid w:val="0049312A"/>
    <w:rsid w:val="00493BF6"/>
    <w:rsid w:val="00493CBB"/>
    <w:rsid w:val="0049520D"/>
    <w:rsid w:val="00495343"/>
    <w:rsid w:val="00495C6A"/>
    <w:rsid w:val="004961A5"/>
    <w:rsid w:val="00497692"/>
    <w:rsid w:val="00497CDF"/>
    <w:rsid w:val="00497F91"/>
    <w:rsid w:val="004A0206"/>
    <w:rsid w:val="004A09BA"/>
    <w:rsid w:val="004A0D4C"/>
    <w:rsid w:val="004A148F"/>
    <w:rsid w:val="004A1F25"/>
    <w:rsid w:val="004A2B93"/>
    <w:rsid w:val="004A403A"/>
    <w:rsid w:val="004A5765"/>
    <w:rsid w:val="004A604E"/>
    <w:rsid w:val="004A6ABD"/>
    <w:rsid w:val="004A709E"/>
    <w:rsid w:val="004A7EAB"/>
    <w:rsid w:val="004B058E"/>
    <w:rsid w:val="004B1B9E"/>
    <w:rsid w:val="004B247F"/>
    <w:rsid w:val="004B2A89"/>
    <w:rsid w:val="004B3C67"/>
    <w:rsid w:val="004B3CF0"/>
    <w:rsid w:val="004B3F67"/>
    <w:rsid w:val="004B5565"/>
    <w:rsid w:val="004B6525"/>
    <w:rsid w:val="004B66D2"/>
    <w:rsid w:val="004B6AAE"/>
    <w:rsid w:val="004B71AA"/>
    <w:rsid w:val="004B7333"/>
    <w:rsid w:val="004B758C"/>
    <w:rsid w:val="004B7944"/>
    <w:rsid w:val="004C0300"/>
    <w:rsid w:val="004C170B"/>
    <w:rsid w:val="004C21E5"/>
    <w:rsid w:val="004C2BE9"/>
    <w:rsid w:val="004C3EF9"/>
    <w:rsid w:val="004C49CA"/>
    <w:rsid w:val="004C581D"/>
    <w:rsid w:val="004C6403"/>
    <w:rsid w:val="004C6A91"/>
    <w:rsid w:val="004C7DD8"/>
    <w:rsid w:val="004D0080"/>
    <w:rsid w:val="004D2054"/>
    <w:rsid w:val="004D2441"/>
    <w:rsid w:val="004D26FA"/>
    <w:rsid w:val="004D3286"/>
    <w:rsid w:val="004D4EDE"/>
    <w:rsid w:val="004D5462"/>
    <w:rsid w:val="004D600A"/>
    <w:rsid w:val="004D6186"/>
    <w:rsid w:val="004D659E"/>
    <w:rsid w:val="004D7003"/>
    <w:rsid w:val="004E00D4"/>
    <w:rsid w:val="004E0B2B"/>
    <w:rsid w:val="004E0D7D"/>
    <w:rsid w:val="004E12BB"/>
    <w:rsid w:val="004E1BAD"/>
    <w:rsid w:val="004E308C"/>
    <w:rsid w:val="004E3356"/>
    <w:rsid w:val="004E373F"/>
    <w:rsid w:val="004E57E3"/>
    <w:rsid w:val="004E58FF"/>
    <w:rsid w:val="004E61DD"/>
    <w:rsid w:val="004E61E4"/>
    <w:rsid w:val="004E652C"/>
    <w:rsid w:val="004E71F8"/>
    <w:rsid w:val="004F1B2E"/>
    <w:rsid w:val="004F1BE2"/>
    <w:rsid w:val="004F2122"/>
    <w:rsid w:val="004F230B"/>
    <w:rsid w:val="004F33BC"/>
    <w:rsid w:val="004F346E"/>
    <w:rsid w:val="004F3F00"/>
    <w:rsid w:val="004F42FC"/>
    <w:rsid w:val="004F4D15"/>
    <w:rsid w:val="004F5118"/>
    <w:rsid w:val="004F54A0"/>
    <w:rsid w:val="004F689A"/>
    <w:rsid w:val="004F7FD9"/>
    <w:rsid w:val="00500AA3"/>
    <w:rsid w:val="005013E1"/>
    <w:rsid w:val="00503751"/>
    <w:rsid w:val="005054D8"/>
    <w:rsid w:val="00507882"/>
    <w:rsid w:val="00507BB3"/>
    <w:rsid w:val="0051121D"/>
    <w:rsid w:val="00511B67"/>
    <w:rsid w:val="0051220B"/>
    <w:rsid w:val="00512533"/>
    <w:rsid w:val="00513072"/>
    <w:rsid w:val="005130AD"/>
    <w:rsid w:val="00513B58"/>
    <w:rsid w:val="00513F23"/>
    <w:rsid w:val="00515BD5"/>
    <w:rsid w:val="00515D7C"/>
    <w:rsid w:val="00516BF6"/>
    <w:rsid w:val="005171A7"/>
    <w:rsid w:val="00517596"/>
    <w:rsid w:val="00517D19"/>
    <w:rsid w:val="00517D23"/>
    <w:rsid w:val="00520235"/>
    <w:rsid w:val="00521E00"/>
    <w:rsid w:val="00523AB7"/>
    <w:rsid w:val="00524153"/>
    <w:rsid w:val="00524292"/>
    <w:rsid w:val="00524E9D"/>
    <w:rsid w:val="005255F5"/>
    <w:rsid w:val="00525803"/>
    <w:rsid w:val="0052670C"/>
    <w:rsid w:val="00527517"/>
    <w:rsid w:val="0053049D"/>
    <w:rsid w:val="00530947"/>
    <w:rsid w:val="00531763"/>
    <w:rsid w:val="00531990"/>
    <w:rsid w:val="00532C78"/>
    <w:rsid w:val="00533CD5"/>
    <w:rsid w:val="00533ED1"/>
    <w:rsid w:val="00533F0F"/>
    <w:rsid w:val="005340A5"/>
    <w:rsid w:val="005357BD"/>
    <w:rsid w:val="005362D5"/>
    <w:rsid w:val="00537769"/>
    <w:rsid w:val="005407D0"/>
    <w:rsid w:val="00540A01"/>
    <w:rsid w:val="00540A32"/>
    <w:rsid w:val="00540CC6"/>
    <w:rsid w:val="0054118E"/>
    <w:rsid w:val="00541B6E"/>
    <w:rsid w:val="0054222B"/>
    <w:rsid w:val="005427B0"/>
    <w:rsid w:val="005435F3"/>
    <w:rsid w:val="00543612"/>
    <w:rsid w:val="00543D5E"/>
    <w:rsid w:val="0054476F"/>
    <w:rsid w:val="00544B42"/>
    <w:rsid w:val="00545434"/>
    <w:rsid w:val="00545B12"/>
    <w:rsid w:val="00546990"/>
    <w:rsid w:val="00546F29"/>
    <w:rsid w:val="00547575"/>
    <w:rsid w:val="00547851"/>
    <w:rsid w:val="00547E20"/>
    <w:rsid w:val="00550214"/>
    <w:rsid w:val="005508C2"/>
    <w:rsid w:val="00551420"/>
    <w:rsid w:val="005521F9"/>
    <w:rsid w:val="005524BB"/>
    <w:rsid w:val="00552817"/>
    <w:rsid w:val="00552E75"/>
    <w:rsid w:val="005531F6"/>
    <w:rsid w:val="00553A2D"/>
    <w:rsid w:val="0055463C"/>
    <w:rsid w:val="00554797"/>
    <w:rsid w:val="00554C38"/>
    <w:rsid w:val="0055557A"/>
    <w:rsid w:val="00555956"/>
    <w:rsid w:val="00556272"/>
    <w:rsid w:val="005568DF"/>
    <w:rsid w:val="00556F83"/>
    <w:rsid w:val="0055714C"/>
    <w:rsid w:val="00560A2C"/>
    <w:rsid w:val="00560CEC"/>
    <w:rsid w:val="00560DF1"/>
    <w:rsid w:val="005611BE"/>
    <w:rsid w:val="0056138A"/>
    <w:rsid w:val="005616BB"/>
    <w:rsid w:val="005625DD"/>
    <w:rsid w:val="005658BA"/>
    <w:rsid w:val="00566BDA"/>
    <w:rsid w:val="00566FFE"/>
    <w:rsid w:val="00570158"/>
    <w:rsid w:val="0057158F"/>
    <w:rsid w:val="00572496"/>
    <w:rsid w:val="005724E2"/>
    <w:rsid w:val="005729D9"/>
    <w:rsid w:val="00572B43"/>
    <w:rsid w:val="00572BE3"/>
    <w:rsid w:val="005732C1"/>
    <w:rsid w:val="0057382F"/>
    <w:rsid w:val="00573BB2"/>
    <w:rsid w:val="00576298"/>
    <w:rsid w:val="00576F25"/>
    <w:rsid w:val="00577450"/>
    <w:rsid w:val="0058082A"/>
    <w:rsid w:val="0058119E"/>
    <w:rsid w:val="0058299F"/>
    <w:rsid w:val="00582B2D"/>
    <w:rsid w:val="00583DD5"/>
    <w:rsid w:val="00583F40"/>
    <w:rsid w:val="005841CD"/>
    <w:rsid w:val="00584276"/>
    <w:rsid w:val="005847B7"/>
    <w:rsid w:val="00584C31"/>
    <w:rsid w:val="005850FF"/>
    <w:rsid w:val="00585F07"/>
    <w:rsid w:val="00586EB2"/>
    <w:rsid w:val="005871BD"/>
    <w:rsid w:val="00587DC7"/>
    <w:rsid w:val="00587F7F"/>
    <w:rsid w:val="00592BC3"/>
    <w:rsid w:val="00593CC7"/>
    <w:rsid w:val="005944F2"/>
    <w:rsid w:val="00595935"/>
    <w:rsid w:val="005963CB"/>
    <w:rsid w:val="00596D58"/>
    <w:rsid w:val="005970B2"/>
    <w:rsid w:val="0059737D"/>
    <w:rsid w:val="005A06CF"/>
    <w:rsid w:val="005A2392"/>
    <w:rsid w:val="005A28F8"/>
    <w:rsid w:val="005A30B7"/>
    <w:rsid w:val="005A3379"/>
    <w:rsid w:val="005A3383"/>
    <w:rsid w:val="005A3BAB"/>
    <w:rsid w:val="005A487A"/>
    <w:rsid w:val="005A521A"/>
    <w:rsid w:val="005A562A"/>
    <w:rsid w:val="005A5696"/>
    <w:rsid w:val="005A5BD5"/>
    <w:rsid w:val="005A6A9E"/>
    <w:rsid w:val="005A78EB"/>
    <w:rsid w:val="005B0CCE"/>
    <w:rsid w:val="005B27BC"/>
    <w:rsid w:val="005B3F1A"/>
    <w:rsid w:val="005B4015"/>
    <w:rsid w:val="005B5F33"/>
    <w:rsid w:val="005B65CF"/>
    <w:rsid w:val="005B7F47"/>
    <w:rsid w:val="005C1634"/>
    <w:rsid w:val="005C1C88"/>
    <w:rsid w:val="005C1F75"/>
    <w:rsid w:val="005C251D"/>
    <w:rsid w:val="005C28F7"/>
    <w:rsid w:val="005C3335"/>
    <w:rsid w:val="005C373C"/>
    <w:rsid w:val="005C428A"/>
    <w:rsid w:val="005C4CAF"/>
    <w:rsid w:val="005C5A5B"/>
    <w:rsid w:val="005C631B"/>
    <w:rsid w:val="005C6F0C"/>
    <w:rsid w:val="005C75E6"/>
    <w:rsid w:val="005C7DB5"/>
    <w:rsid w:val="005D16E8"/>
    <w:rsid w:val="005D26A6"/>
    <w:rsid w:val="005D2840"/>
    <w:rsid w:val="005D2D2A"/>
    <w:rsid w:val="005D3140"/>
    <w:rsid w:val="005D35A1"/>
    <w:rsid w:val="005D447E"/>
    <w:rsid w:val="005D474B"/>
    <w:rsid w:val="005D6872"/>
    <w:rsid w:val="005D7A95"/>
    <w:rsid w:val="005D7B63"/>
    <w:rsid w:val="005E0351"/>
    <w:rsid w:val="005E093B"/>
    <w:rsid w:val="005E0E06"/>
    <w:rsid w:val="005E19F9"/>
    <w:rsid w:val="005E1C5C"/>
    <w:rsid w:val="005E3962"/>
    <w:rsid w:val="005E39F9"/>
    <w:rsid w:val="005E402B"/>
    <w:rsid w:val="005E4434"/>
    <w:rsid w:val="005E4D31"/>
    <w:rsid w:val="005E5103"/>
    <w:rsid w:val="005E56D1"/>
    <w:rsid w:val="005E56F7"/>
    <w:rsid w:val="005E58AA"/>
    <w:rsid w:val="005E6AD5"/>
    <w:rsid w:val="005E6DEF"/>
    <w:rsid w:val="005E78E8"/>
    <w:rsid w:val="005F12F4"/>
    <w:rsid w:val="005F14D3"/>
    <w:rsid w:val="005F1F4C"/>
    <w:rsid w:val="005F209F"/>
    <w:rsid w:val="005F2AB4"/>
    <w:rsid w:val="005F2AC3"/>
    <w:rsid w:val="005F2C93"/>
    <w:rsid w:val="005F4531"/>
    <w:rsid w:val="005F4DFA"/>
    <w:rsid w:val="005F691D"/>
    <w:rsid w:val="005F6BED"/>
    <w:rsid w:val="005F6FAE"/>
    <w:rsid w:val="005F7768"/>
    <w:rsid w:val="00600011"/>
    <w:rsid w:val="0060072F"/>
    <w:rsid w:val="00601BED"/>
    <w:rsid w:val="00601DD5"/>
    <w:rsid w:val="0060221E"/>
    <w:rsid w:val="006048A1"/>
    <w:rsid w:val="0060546B"/>
    <w:rsid w:val="00605A0D"/>
    <w:rsid w:val="00607427"/>
    <w:rsid w:val="006074F9"/>
    <w:rsid w:val="00607E9E"/>
    <w:rsid w:val="0061097A"/>
    <w:rsid w:val="006109E7"/>
    <w:rsid w:val="00610CD5"/>
    <w:rsid w:val="006110D2"/>
    <w:rsid w:val="0061229E"/>
    <w:rsid w:val="00612797"/>
    <w:rsid w:val="00612FC2"/>
    <w:rsid w:val="00613089"/>
    <w:rsid w:val="00613668"/>
    <w:rsid w:val="006138C5"/>
    <w:rsid w:val="00615570"/>
    <w:rsid w:val="00616219"/>
    <w:rsid w:val="00617FCB"/>
    <w:rsid w:val="00620629"/>
    <w:rsid w:val="00620D99"/>
    <w:rsid w:val="006213C6"/>
    <w:rsid w:val="0062146E"/>
    <w:rsid w:val="006217AA"/>
    <w:rsid w:val="00622B6A"/>
    <w:rsid w:val="0062394A"/>
    <w:rsid w:val="006240F3"/>
    <w:rsid w:val="00624FAD"/>
    <w:rsid w:val="00625E84"/>
    <w:rsid w:val="0062683C"/>
    <w:rsid w:val="00630C3F"/>
    <w:rsid w:val="00630DA6"/>
    <w:rsid w:val="006317A6"/>
    <w:rsid w:val="00632BC6"/>
    <w:rsid w:val="00632F37"/>
    <w:rsid w:val="0063559F"/>
    <w:rsid w:val="00636D89"/>
    <w:rsid w:val="0063705F"/>
    <w:rsid w:val="00637AA5"/>
    <w:rsid w:val="00640C50"/>
    <w:rsid w:val="00641AC9"/>
    <w:rsid w:val="00641E13"/>
    <w:rsid w:val="00642262"/>
    <w:rsid w:val="006429F6"/>
    <w:rsid w:val="00642D2D"/>
    <w:rsid w:val="006433DE"/>
    <w:rsid w:val="00643DA8"/>
    <w:rsid w:val="006449B5"/>
    <w:rsid w:val="00644B7C"/>
    <w:rsid w:val="00646C62"/>
    <w:rsid w:val="00646E3F"/>
    <w:rsid w:val="006471D2"/>
    <w:rsid w:val="0064744B"/>
    <w:rsid w:val="00650736"/>
    <w:rsid w:val="0065283E"/>
    <w:rsid w:val="006536A6"/>
    <w:rsid w:val="0065393E"/>
    <w:rsid w:val="00653CCE"/>
    <w:rsid w:val="0065402E"/>
    <w:rsid w:val="0065465A"/>
    <w:rsid w:val="006553C2"/>
    <w:rsid w:val="00655CE0"/>
    <w:rsid w:val="006577DD"/>
    <w:rsid w:val="00657BBD"/>
    <w:rsid w:val="006607E3"/>
    <w:rsid w:val="00660B6A"/>
    <w:rsid w:val="00660C0E"/>
    <w:rsid w:val="00660DCD"/>
    <w:rsid w:val="00660EF4"/>
    <w:rsid w:val="00661674"/>
    <w:rsid w:val="00661D69"/>
    <w:rsid w:val="00662642"/>
    <w:rsid w:val="0066297E"/>
    <w:rsid w:val="006629F3"/>
    <w:rsid w:val="00662AEF"/>
    <w:rsid w:val="00662F51"/>
    <w:rsid w:val="0066487D"/>
    <w:rsid w:val="0066553A"/>
    <w:rsid w:val="00665AAA"/>
    <w:rsid w:val="0066611D"/>
    <w:rsid w:val="00666349"/>
    <w:rsid w:val="00667C5E"/>
    <w:rsid w:val="00667E53"/>
    <w:rsid w:val="00667FCB"/>
    <w:rsid w:val="006707D9"/>
    <w:rsid w:val="00672B5D"/>
    <w:rsid w:val="00672FC0"/>
    <w:rsid w:val="006744BA"/>
    <w:rsid w:val="00674D3A"/>
    <w:rsid w:val="006751E6"/>
    <w:rsid w:val="0067522B"/>
    <w:rsid w:val="0067523C"/>
    <w:rsid w:val="0067540B"/>
    <w:rsid w:val="00676AF0"/>
    <w:rsid w:val="00677D84"/>
    <w:rsid w:val="00680744"/>
    <w:rsid w:val="00681188"/>
    <w:rsid w:val="00681507"/>
    <w:rsid w:val="00681BDD"/>
    <w:rsid w:val="00681F3A"/>
    <w:rsid w:val="00682DED"/>
    <w:rsid w:val="0068330C"/>
    <w:rsid w:val="00683D8A"/>
    <w:rsid w:val="00686354"/>
    <w:rsid w:val="0068695C"/>
    <w:rsid w:val="00686EED"/>
    <w:rsid w:val="00691865"/>
    <w:rsid w:val="00691BEC"/>
    <w:rsid w:val="00691E80"/>
    <w:rsid w:val="00693796"/>
    <w:rsid w:val="00693C20"/>
    <w:rsid w:val="00694840"/>
    <w:rsid w:val="0069494A"/>
    <w:rsid w:val="006952FB"/>
    <w:rsid w:val="006954E5"/>
    <w:rsid w:val="00695AD4"/>
    <w:rsid w:val="00696417"/>
    <w:rsid w:val="00696E3A"/>
    <w:rsid w:val="0069718D"/>
    <w:rsid w:val="006972E3"/>
    <w:rsid w:val="006A01F2"/>
    <w:rsid w:val="006A1D27"/>
    <w:rsid w:val="006A1F9A"/>
    <w:rsid w:val="006A1FD0"/>
    <w:rsid w:val="006A2832"/>
    <w:rsid w:val="006A360D"/>
    <w:rsid w:val="006A371F"/>
    <w:rsid w:val="006A3E66"/>
    <w:rsid w:val="006A4292"/>
    <w:rsid w:val="006A4CC8"/>
    <w:rsid w:val="006A7459"/>
    <w:rsid w:val="006B031D"/>
    <w:rsid w:val="006B28A2"/>
    <w:rsid w:val="006B2CE2"/>
    <w:rsid w:val="006B2E66"/>
    <w:rsid w:val="006B3047"/>
    <w:rsid w:val="006B32C4"/>
    <w:rsid w:val="006B3995"/>
    <w:rsid w:val="006B3C35"/>
    <w:rsid w:val="006B3EFC"/>
    <w:rsid w:val="006B422C"/>
    <w:rsid w:val="006B4F04"/>
    <w:rsid w:val="006B631A"/>
    <w:rsid w:val="006B78B5"/>
    <w:rsid w:val="006B7B6F"/>
    <w:rsid w:val="006B7CA7"/>
    <w:rsid w:val="006C05DA"/>
    <w:rsid w:val="006C1367"/>
    <w:rsid w:val="006C1EF8"/>
    <w:rsid w:val="006C242A"/>
    <w:rsid w:val="006C289E"/>
    <w:rsid w:val="006C51B2"/>
    <w:rsid w:val="006C52AA"/>
    <w:rsid w:val="006C5BA8"/>
    <w:rsid w:val="006C5DB3"/>
    <w:rsid w:val="006C62D9"/>
    <w:rsid w:val="006C6625"/>
    <w:rsid w:val="006C6634"/>
    <w:rsid w:val="006C6C39"/>
    <w:rsid w:val="006C6F4D"/>
    <w:rsid w:val="006C706F"/>
    <w:rsid w:val="006C77D5"/>
    <w:rsid w:val="006C7B37"/>
    <w:rsid w:val="006D06D9"/>
    <w:rsid w:val="006D09F7"/>
    <w:rsid w:val="006D0BFD"/>
    <w:rsid w:val="006D1241"/>
    <w:rsid w:val="006D18EB"/>
    <w:rsid w:val="006D1C62"/>
    <w:rsid w:val="006D20ED"/>
    <w:rsid w:val="006D2EA2"/>
    <w:rsid w:val="006D3F8A"/>
    <w:rsid w:val="006D57C9"/>
    <w:rsid w:val="006D58D3"/>
    <w:rsid w:val="006D5960"/>
    <w:rsid w:val="006D660E"/>
    <w:rsid w:val="006D69BB"/>
    <w:rsid w:val="006D6A22"/>
    <w:rsid w:val="006D70BF"/>
    <w:rsid w:val="006D7372"/>
    <w:rsid w:val="006D74BF"/>
    <w:rsid w:val="006D7690"/>
    <w:rsid w:val="006D7776"/>
    <w:rsid w:val="006E13D2"/>
    <w:rsid w:val="006E178C"/>
    <w:rsid w:val="006E1DB2"/>
    <w:rsid w:val="006E1DB6"/>
    <w:rsid w:val="006E37B7"/>
    <w:rsid w:val="006E38A2"/>
    <w:rsid w:val="006E3999"/>
    <w:rsid w:val="006E6839"/>
    <w:rsid w:val="006E7AB2"/>
    <w:rsid w:val="006F12F9"/>
    <w:rsid w:val="006F15E9"/>
    <w:rsid w:val="006F2360"/>
    <w:rsid w:val="006F2A38"/>
    <w:rsid w:val="006F363F"/>
    <w:rsid w:val="006F3675"/>
    <w:rsid w:val="006F4555"/>
    <w:rsid w:val="006F58B7"/>
    <w:rsid w:val="006F5D31"/>
    <w:rsid w:val="006F5D98"/>
    <w:rsid w:val="006F6A31"/>
    <w:rsid w:val="006F6DCC"/>
    <w:rsid w:val="006F70EE"/>
    <w:rsid w:val="006F740A"/>
    <w:rsid w:val="006F7AAE"/>
    <w:rsid w:val="00700254"/>
    <w:rsid w:val="00701B92"/>
    <w:rsid w:val="00701FFD"/>
    <w:rsid w:val="007027E6"/>
    <w:rsid w:val="00702BEE"/>
    <w:rsid w:val="00703210"/>
    <w:rsid w:val="00703544"/>
    <w:rsid w:val="00703B40"/>
    <w:rsid w:val="00703F3B"/>
    <w:rsid w:val="0070411E"/>
    <w:rsid w:val="00704265"/>
    <w:rsid w:val="0070433E"/>
    <w:rsid w:val="0070467E"/>
    <w:rsid w:val="00705274"/>
    <w:rsid w:val="0071076C"/>
    <w:rsid w:val="00710A4F"/>
    <w:rsid w:val="00710AE9"/>
    <w:rsid w:val="00710BDD"/>
    <w:rsid w:val="00710CA4"/>
    <w:rsid w:val="00712104"/>
    <w:rsid w:val="0071231C"/>
    <w:rsid w:val="007127DA"/>
    <w:rsid w:val="007130F1"/>
    <w:rsid w:val="00713384"/>
    <w:rsid w:val="007134F1"/>
    <w:rsid w:val="00713AC7"/>
    <w:rsid w:val="0071466D"/>
    <w:rsid w:val="00715A66"/>
    <w:rsid w:val="00717425"/>
    <w:rsid w:val="00717768"/>
    <w:rsid w:val="0071788C"/>
    <w:rsid w:val="0072262D"/>
    <w:rsid w:val="007230FA"/>
    <w:rsid w:val="007238F7"/>
    <w:rsid w:val="00724748"/>
    <w:rsid w:val="00726575"/>
    <w:rsid w:val="0072662B"/>
    <w:rsid w:val="007266A4"/>
    <w:rsid w:val="00726B39"/>
    <w:rsid w:val="00726BC9"/>
    <w:rsid w:val="00726BF6"/>
    <w:rsid w:val="00727720"/>
    <w:rsid w:val="00727BC5"/>
    <w:rsid w:val="0073151D"/>
    <w:rsid w:val="007317D0"/>
    <w:rsid w:val="007338AE"/>
    <w:rsid w:val="00734792"/>
    <w:rsid w:val="00735B91"/>
    <w:rsid w:val="007361D1"/>
    <w:rsid w:val="007363D2"/>
    <w:rsid w:val="007363FA"/>
    <w:rsid w:val="007368F4"/>
    <w:rsid w:val="00736E9A"/>
    <w:rsid w:val="007401DA"/>
    <w:rsid w:val="00740A62"/>
    <w:rsid w:val="00740D67"/>
    <w:rsid w:val="00741279"/>
    <w:rsid w:val="007415BC"/>
    <w:rsid w:val="007425A0"/>
    <w:rsid w:val="00745830"/>
    <w:rsid w:val="007474A1"/>
    <w:rsid w:val="0075150B"/>
    <w:rsid w:val="00751BB4"/>
    <w:rsid w:val="007546A9"/>
    <w:rsid w:val="00756F6E"/>
    <w:rsid w:val="007576A1"/>
    <w:rsid w:val="0076012D"/>
    <w:rsid w:val="00760DF0"/>
    <w:rsid w:val="0076196E"/>
    <w:rsid w:val="00762C6F"/>
    <w:rsid w:val="00763121"/>
    <w:rsid w:val="00763511"/>
    <w:rsid w:val="00765C81"/>
    <w:rsid w:val="007661BA"/>
    <w:rsid w:val="00766716"/>
    <w:rsid w:val="00766CA8"/>
    <w:rsid w:val="00766FDB"/>
    <w:rsid w:val="007671FC"/>
    <w:rsid w:val="007704B6"/>
    <w:rsid w:val="00770996"/>
    <w:rsid w:val="007712E2"/>
    <w:rsid w:val="00771B09"/>
    <w:rsid w:val="00772359"/>
    <w:rsid w:val="0077242F"/>
    <w:rsid w:val="00774385"/>
    <w:rsid w:val="007745A5"/>
    <w:rsid w:val="00775391"/>
    <w:rsid w:val="00775C5D"/>
    <w:rsid w:val="007802B1"/>
    <w:rsid w:val="00780641"/>
    <w:rsid w:val="0078090C"/>
    <w:rsid w:val="00781587"/>
    <w:rsid w:val="00781C40"/>
    <w:rsid w:val="00782186"/>
    <w:rsid w:val="007823CE"/>
    <w:rsid w:val="0078392A"/>
    <w:rsid w:val="00785427"/>
    <w:rsid w:val="007860B2"/>
    <w:rsid w:val="0078611A"/>
    <w:rsid w:val="00787233"/>
    <w:rsid w:val="00787F37"/>
    <w:rsid w:val="007901E4"/>
    <w:rsid w:val="0079057C"/>
    <w:rsid w:val="00790BA2"/>
    <w:rsid w:val="007910A0"/>
    <w:rsid w:val="007915E5"/>
    <w:rsid w:val="00791D9F"/>
    <w:rsid w:val="007950D6"/>
    <w:rsid w:val="00796721"/>
    <w:rsid w:val="00796CDD"/>
    <w:rsid w:val="007A07F2"/>
    <w:rsid w:val="007A11E6"/>
    <w:rsid w:val="007A1305"/>
    <w:rsid w:val="007A133B"/>
    <w:rsid w:val="007A179D"/>
    <w:rsid w:val="007A1C4D"/>
    <w:rsid w:val="007A2B19"/>
    <w:rsid w:val="007A33B5"/>
    <w:rsid w:val="007A34A7"/>
    <w:rsid w:val="007A4858"/>
    <w:rsid w:val="007A533A"/>
    <w:rsid w:val="007A57C3"/>
    <w:rsid w:val="007A75BD"/>
    <w:rsid w:val="007A75F6"/>
    <w:rsid w:val="007A7691"/>
    <w:rsid w:val="007A7A20"/>
    <w:rsid w:val="007A7FCB"/>
    <w:rsid w:val="007B080A"/>
    <w:rsid w:val="007B0C98"/>
    <w:rsid w:val="007B0E4E"/>
    <w:rsid w:val="007B1B0D"/>
    <w:rsid w:val="007B1B19"/>
    <w:rsid w:val="007B2225"/>
    <w:rsid w:val="007B235C"/>
    <w:rsid w:val="007B2386"/>
    <w:rsid w:val="007B2632"/>
    <w:rsid w:val="007B3025"/>
    <w:rsid w:val="007B3ADC"/>
    <w:rsid w:val="007B5A4C"/>
    <w:rsid w:val="007B5D0F"/>
    <w:rsid w:val="007B6BAE"/>
    <w:rsid w:val="007B724C"/>
    <w:rsid w:val="007B77F7"/>
    <w:rsid w:val="007C0F71"/>
    <w:rsid w:val="007C122C"/>
    <w:rsid w:val="007C16AD"/>
    <w:rsid w:val="007C16AE"/>
    <w:rsid w:val="007C2447"/>
    <w:rsid w:val="007C27E7"/>
    <w:rsid w:val="007C3195"/>
    <w:rsid w:val="007C381C"/>
    <w:rsid w:val="007C440D"/>
    <w:rsid w:val="007C480B"/>
    <w:rsid w:val="007C4B26"/>
    <w:rsid w:val="007C4CB3"/>
    <w:rsid w:val="007C4ECE"/>
    <w:rsid w:val="007C53B4"/>
    <w:rsid w:val="007C55FC"/>
    <w:rsid w:val="007C59F9"/>
    <w:rsid w:val="007C6725"/>
    <w:rsid w:val="007C6A48"/>
    <w:rsid w:val="007C6F7F"/>
    <w:rsid w:val="007D002A"/>
    <w:rsid w:val="007D10F6"/>
    <w:rsid w:val="007D14C2"/>
    <w:rsid w:val="007D1996"/>
    <w:rsid w:val="007D1B8B"/>
    <w:rsid w:val="007D2245"/>
    <w:rsid w:val="007D492B"/>
    <w:rsid w:val="007D5BCB"/>
    <w:rsid w:val="007D66B1"/>
    <w:rsid w:val="007D679A"/>
    <w:rsid w:val="007D69AB"/>
    <w:rsid w:val="007D7804"/>
    <w:rsid w:val="007D7EA8"/>
    <w:rsid w:val="007E0DBA"/>
    <w:rsid w:val="007E1734"/>
    <w:rsid w:val="007E1C8B"/>
    <w:rsid w:val="007E1C94"/>
    <w:rsid w:val="007E2526"/>
    <w:rsid w:val="007E3B0B"/>
    <w:rsid w:val="007E45A8"/>
    <w:rsid w:val="007E5F92"/>
    <w:rsid w:val="007E6A01"/>
    <w:rsid w:val="007F0041"/>
    <w:rsid w:val="007F0084"/>
    <w:rsid w:val="007F031F"/>
    <w:rsid w:val="007F06DC"/>
    <w:rsid w:val="007F190F"/>
    <w:rsid w:val="007F24CE"/>
    <w:rsid w:val="007F24E1"/>
    <w:rsid w:val="007F278B"/>
    <w:rsid w:val="007F31C1"/>
    <w:rsid w:val="007F4341"/>
    <w:rsid w:val="007F566B"/>
    <w:rsid w:val="007F5843"/>
    <w:rsid w:val="007F5940"/>
    <w:rsid w:val="007F5DE2"/>
    <w:rsid w:val="007F69C7"/>
    <w:rsid w:val="007F6E20"/>
    <w:rsid w:val="007F731E"/>
    <w:rsid w:val="007F7FEC"/>
    <w:rsid w:val="0080115F"/>
    <w:rsid w:val="008011CE"/>
    <w:rsid w:val="008015FE"/>
    <w:rsid w:val="008019A0"/>
    <w:rsid w:val="0080204F"/>
    <w:rsid w:val="008032CD"/>
    <w:rsid w:val="00803883"/>
    <w:rsid w:val="00803B82"/>
    <w:rsid w:val="008044C6"/>
    <w:rsid w:val="008045E4"/>
    <w:rsid w:val="008056C2"/>
    <w:rsid w:val="00806929"/>
    <w:rsid w:val="00806D5D"/>
    <w:rsid w:val="00807708"/>
    <w:rsid w:val="00807874"/>
    <w:rsid w:val="00807EB8"/>
    <w:rsid w:val="00807FE3"/>
    <w:rsid w:val="0081038E"/>
    <w:rsid w:val="00811026"/>
    <w:rsid w:val="0081165E"/>
    <w:rsid w:val="00811BD7"/>
    <w:rsid w:val="008121A2"/>
    <w:rsid w:val="00812DEF"/>
    <w:rsid w:val="00813969"/>
    <w:rsid w:val="008156C6"/>
    <w:rsid w:val="008160AE"/>
    <w:rsid w:val="0081751B"/>
    <w:rsid w:val="00817842"/>
    <w:rsid w:val="00820B29"/>
    <w:rsid w:val="00822BB7"/>
    <w:rsid w:val="00822D5D"/>
    <w:rsid w:val="00823974"/>
    <w:rsid w:val="008240D4"/>
    <w:rsid w:val="00824B05"/>
    <w:rsid w:val="00825C13"/>
    <w:rsid w:val="00825CA1"/>
    <w:rsid w:val="00827F56"/>
    <w:rsid w:val="0083011B"/>
    <w:rsid w:val="008305AB"/>
    <w:rsid w:val="00830B5D"/>
    <w:rsid w:val="008314B7"/>
    <w:rsid w:val="00832D55"/>
    <w:rsid w:val="00832D82"/>
    <w:rsid w:val="00833230"/>
    <w:rsid w:val="0083482A"/>
    <w:rsid w:val="008359D1"/>
    <w:rsid w:val="00835D50"/>
    <w:rsid w:val="00836284"/>
    <w:rsid w:val="00836668"/>
    <w:rsid w:val="008370B8"/>
    <w:rsid w:val="00837902"/>
    <w:rsid w:val="00837D1A"/>
    <w:rsid w:val="00837F18"/>
    <w:rsid w:val="008400A4"/>
    <w:rsid w:val="008420DB"/>
    <w:rsid w:val="0084225D"/>
    <w:rsid w:val="0084282E"/>
    <w:rsid w:val="0084324A"/>
    <w:rsid w:val="0084336C"/>
    <w:rsid w:val="00844176"/>
    <w:rsid w:val="0084485F"/>
    <w:rsid w:val="0084635A"/>
    <w:rsid w:val="00847945"/>
    <w:rsid w:val="0085100D"/>
    <w:rsid w:val="00851CCC"/>
    <w:rsid w:val="00851FD9"/>
    <w:rsid w:val="00852381"/>
    <w:rsid w:val="00852832"/>
    <w:rsid w:val="00852B89"/>
    <w:rsid w:val="00852EA4"/>
    <w:rsid w:val="00855198"/>
    <w:rsid w:val="0085529E"/>
    <w:rsid w:val="00855D7F"/>
    <w:rsid w:val="00856AFA"/>
    <w:rsid w:val="00857AE4"/>
    <w:rsid w:val="00857F7D"/>
    <w:rsid w:val="00857FC1"/>
    <w:rsid w:val="0086034B"/>
    <w:rsid w:val="00860889"/>
    <w:rsid w:val="00860C40"/>
    <w:rsid w:val="00862525"/>
    <w:rsid w:val="0086395B"/>
    <w:rsid w:val="0086565F"/>
    <w:rsid w:val="00865DDC"/>
    <w:rsid w:val="00866311"/>
    <w:rsid w:val="00866C82"/>
    <w:rsid w:val="00867043"/>
    <w:rsid w:val="0087022D"/>
    <w:rsid w:val="008723CC"/>
    <w:rsid w:val="00872439"/>
    <w:rsid w:val="008724D8"/>
    <w:rsid w:val="00872A91"/>
    <w:rsid w:val="00873219"/>
    <w:rsid w:val="00873D39"/>
    <w:rsid w:val="008744D8"/>
    <w:rsid w:val="0087511F"/>
    <w:rsid w:val="0087578D"/>
    <w:rsid w:val="00875FFC"/>
    <w:rsid w:val="00876F3E"/>
    <w:rsid w:val="0087729E"/>
    <w:rsid w:val="008778AF"/>
    <w:rsid w:val="008806A8"/>
    <w:rsid w:val="0088125D"/>
    <w:rsid w:val="008813B7"/>
    <w:rsid w:val="0088141D"/>
    <w:rsid w:val="0088294C"/>
    <w:rsid w:val="008829A9"/>
    <w:rsid w:val="00882F3C"/>
    <w:rsid w:val="008834F4"/>
    <w:rsid w:val="0088463E"/>
    <w:rsid w:val="0088498E"/>
    <w:rsid w:val="00884A13"/>
    <w:rsid w:val="008851E2"/>
    <w:rsid w:val="00887961"/>
    <w:rsid w:val="00890C44"/>
    <w:rsid w:val="00892511"/>
    <w:rsid w:val="00893D46"/>
    <w:rsid w:val="008949D4"/>
    <w:rsid w:val="00894DCE"/>
    <w:rsid w:val="00895204"/>
    <w:rsid w:val="008952E8"/>
    <w:rsid w:val="00895464"/>
    <w:rsid w:val="00895910"/>
    <w:rsid w:val="00895A15"/>
    <w:rsid w:val="0089644A"/>
    <w:rsid w:val="0089753B"/>
    <w:rsid w:val="008A053E"/>
    <w:rsid w:val="008A138E"/>
    <w:rsid w:val="008A1F1D"/>
    <w:rsid w:val="008A1F46"/>
    <w:rsid w:val="008A3065"/>
    <w:rsid w:val="008A3AB6"/>
    <w:rsid w:val="008A40F4"/>
    <w:rsid w:val="008A5C23"/>
    <w:rsid w:val="008A5C9A"/>
    <w:rsid w:val="008A76A1"/>
    <w:rsid w:val="008A7BD8"/>
    <w:rsid w:val="008B0E14"/>
    <w:rsid w:val="008B0FC8"/>
    <w:rsid w:val="008B1718"/>
    <w:rsid w:val="008B35F2"/>
    <w:rsid w:val="008B37DF"/>
    <w:rsid w:val="008B3C13"/>
    <w:rsid w:val="008B3D2A"/>
    <w:rsid w:val="008B4DBE"/>
    <w:rsid w:val="008B5308"/>
    <w:rsid w:val="008B5516"/>
    <w:rsid w:val="008B5A7D"/>
    <w:rsid w:val="008B62D8"/>
    <w:rsid w:val="008B71D6"/>
    <w:rsid w:val="008B7E0E"/>
    <w:rsid w:val="008B7E1D"/>
    <w:rsid w:val="008C0131"/>
    <w:rsid w:val="008C0A0E"/>
    <w:rsid w:val="008C3193"/>
    <w:rsid w:val="008C3E09"/>
    <w:rsid w:val="008C47F6"/>
    <w:rsid w:val="008C4C19"/>
    <w:rsid w:val="008C4D37"/>
    <w:rsid w:val="008C4D5A"/>
    <w:rsid w:val="008C4D9A"/>
    <w:rsid w:val="008C50EA"/>
    <w:rsid w:val="008C7A84"/>
    <w:rsid w:val="008D0817"/>
    <w:rsid w:val="008D0A86"/>
    <w:rsid w:val="008D0FA6"/>
    <w:rsid w:val="008D1E8B"/>
    <w:rsid w:val="008D205E"/>
    <w:rsid w:val="008D247D"/>
    <w:rsid w:val="008D2517"/>
    <w:rsid w:val="008D2F41"/>
    <w:rsid w:val="008D40E2"/>
    <w:rsid w:val="008D437B"/>
    <w:rsid w:val="008D47F6"/>
    <w:rsid w:val="008D4DD0"/>
    <w:rsid w:val="008D5C82"/>
    <w:rsid w:val="008D623E"/>
    <w:rsid w:val="008D70F2"/>
    <w:rsid w:val="008D7573"/>
    <w:rsid w:val="008D7C91"/>
    <w:rsid w:val="008E0524"/>
    <w:rsid w:val="008E0602"/>
    <w:rsid w:val="008E1022"/>
    <w:rsid w:val="008E1AEF"/>
    <w:rsid w:val="008E1C5F"/>
    <w:rsid w:val="008E30A6"/>
    <w:rsid w:val="008E313F"/>
    <w:rsid w:val="008E3E46"/>
    <w:rsid w:val="008E4641"/>
    <w:rsid w:val="008E5034"/>
    <w:rsid w:val="008E510F"/>
    <w:rsid w:val="008E52B0"/>
    <w:rsid w:val="008E6875"/>
    <w:rsid w:val="008E6D0B"/>
    <w:rsid w:val="008E7B53"/>
    <w:rsid w:val="008F11E0"/>
    <w:rsid w:val="008F3E6E"/>
    <w:rsid w:val="008F6461"/>
    <w:rsid w:val="008F669E"/>
    <w:rsid w:val="008F6904"/>
    <w:rsid w:val="008F6D65"/>
    <w:rsid w:val="009000B6"/>
    <w:rsid w:val="009009BA"/>
    <w:rsid w:val="0090103F"/>
    <w:rsid w:val="00901A1F"/>
    <w:rsid w:val="00902076"/>
    <w:rsid w:val="00902E9E"/>
    <w:rsid w:val="00903ED4"/>
    <w:rsid w:val="009050D1"/>
    <w:rsid w:val="00906DD5"/>
    <w:rsid w:val="009078CB"/>
    <w:rsid w:val="009108E5"/>
    <w:rsid w:val="00910F69"/>
    <w:rsid w:val="009110D7"/>
    <w:rsid w:val="009116FD"/>
    <w:rsid w:val="00911E0F"/>
    <w:rsid w:val="00913446"/>
    <w:rsid w:val="00913722"/>
    <w:rsid w:val="009139EA"/>
    <w:rsid w:val="0091451E"/>
    <w:rsid w:val="0091472B"/>
    <w:rsid w:val="0091484E"/>
    <w:rsid w:val="00915C6F"/>
    <w:rsid w:val="009166B4"/>
    <w:rsid w:val="0091742F"/>
    <w:rsid w:val="0091795F"/>
    <w:rsid w:val="00917AFB"/>
    <w:rsid w:val="00917C40"/>
    <w:rsid w:val="00917F3E"/>
    <w:rsid w:val="0092001B"/>
    <w:rsid w:val="009203A8"/>
    <w:rsid w:val="009205FC"/>
    <w:rsid w:val="00921ABA"/>
    <w:rsid w:val="00924103"/>
    <w:rsid w:val="0092445E"/>
    <w:rsid w:val="00924675"/>
    <w:rsid w:val="00924949"/>
    <w:rsid w:val="00926128"/>
    <w:rsid w:val="00926E20"/>
    <w:rsid w:val="009271EA"/>
    <w:rsid w:val="00927C08"/>
    <w:rsid w:val="009300E4"/>
    <w:rsid w:val="00930F2E"/>
    <w:rsid w:val="00931280"/>
    <w:rsid w:val="00931D77"/>
    <w:rsid w:val="00932C2B"/>
    <w:rsid w:val="00933E55"/>
    <w:rsid w:val="00935409"/>
    <w:rsid w:val="0093659F"/>
    <w:rsid w:val="00937FBE"/>
    <w:rsid w:val="00940913"/>
    <w:rsid w:val="00940E33"/>
    <w:rsid w:val="009410E4"/>
    <w:rsid w:val="009415E7"/>
    <w:rsid w:val="00941600"/>
    <w:rsid w:val="00941E6F"/>
    <w:rsid w:val="00942469"/>
    <w:rsid w:val="00943756"/>
    <w:rsid w:val="00944131"/>
    <w:rsid w:val="00944378"/>
    <w:rsid w:val="00944619"/>
    <w:rsid w:val="00944F28"/>
    <w:rsid w:val="00945A61"/>
    <w:rsid w:val="00946155"/>
    <w:rsid w:val="00946912"/>
    <w:rsid w:val="00946D92"/>
    <w:rsid w:val="00950743"/>
    <w:rsid w:val="00950827"/>
    <w:rsid w:val="009516DE"/>
    <w:rsid w:val="009529D9"/>
    <w:rsid w:val="00953239"/>
    <w:rsid w:val="00953D71"/>
    <w:rsid w:val="00955A95"/>
    <w:rsid w:val="00956B9B"/>
    <w:rsid w:val="00956CBD"/>
    <w:rsid w:val="00957DBF"/>
    <w:rsid w:val="009601EA"/>
    <w:rsid w:val="0096084F"/>
    <w:rsid w:val="00960B9D"/>
    <w:rsid w:val="00960E5A"/>
    <w:rsid w:val="00960E97"/>
    <w:rsid w:val="009610EA"/>
    <w:rsid w:val="00961662"/>
    <w:rsid w:val="00961C0C"/>
    <w:rsid w:val="00961E85"/>
    <w:rsid w:val="009620A1"/>
    <w:rsid w:val="00962809"/>
    <w:rsid w:val="00962E65"/>
    <w:rsid w:val="00963B06"/>
    <w:rsid w:val="00963FCE"/>
    <w:rsid w:val="00964429"/>
    <w:rsid w:val="009657AA"/>
    <w:rsid w:val="00966C0B"/>
    <w:rsid w:val="00967CD8"/>
    <w:rsid w:val="0097046F"/>
    <w:rsid w:val="00971156"/>
    <w:rsid w:val="009714F1"/>
    <w:rsid w:val="0097162A"/>
    <w:rsid w:val="00971FD9"/>
    <w:rsid w:val="0097202C"/>
    <w:rsid w:val="00973511"/>
    <w:rsid w:val="009737A4"/>
    <w:rsid w:val="00974AE7"/>
    <w:rsid w:val="00974B98"/>
    <w:rsid w:val="00974D0E"/>
    <w:rsid w:val="0097505C"/>
    <w:rsid w:val="00975AAF"/>
    <w:rsid w:val="00975DB4"/>
    <w:rsid w:val="00976DE6"/>
    <w:rsid w:val="0097738B"/>
    <w:rsid w:val="009801E1"/>
    <w:rsid w:val="0098109C"/>
    <w:rsid w:val="00981B0E"/>
    <w:rsid w:val="0098271D"/>
    <w:rsid w:val="009828E0"/>
    <w:rsid w:val="00983E34"/>
    <w:rsid w:val="009844DE"/>
    <w:rsid w:val="009852A7"/>
    <w:rsid w:val="00986520"/>
    <w:rsid w:val="00987271"/>
    <w:rsid w:val="00987555"/>
    <w:rsid w:val="0099085F"/>
    <w:rsid w:val="009910EB"/>
    <w:rsid w:val="0099319D"/>
    <w:rsid w:val="00994D68"/>
    <w:rsid w:val="00995A11"/>
    <w:rsid w:val="0099720C"/>
    <w:rsid w:val="00997548"/>
    <w:rsid w:val="00997E56"/>
    <w:rsid w:val="00997FBE"/>
    <w:rsid w:val="009A02EE"/>
    <w:rsid w:val="009A053E"/>
    <w:rsid w:val="009A0FC6"/>
    <w:rsid w:val="009A12B8"/>
    <w:rsid w:val="009A14BD"/>
    <w:rsid w:val="009A1D34"/>
    <w:rsid w:val="009A2C06"/>
    <w:rsid w:val="009A304B"/>
    <w:rsid w:val="009A3267"/>
    <w:rsid w:val="009A50B0"/>
    <w:rsid w:val="009A6143"/>
    <w:rsid w:val="009A6C26"/>
    <w:rsid w:val="009B059F"/>
    <w:rsid w:val="009B1082"/>
    <w:rsid w:val="009B164C"/>
    <w:rsid w:val="009B2297"/>
    <w:rsid w:val="009B2F2F"/>
    <w:rsid w:val="009B2FA5"/>
    <w:rsid w:val="009B37F9"/>
    <w:rsid w:val="009B3D55"/>
    <w:rsid w:val="009B44AE"/>
    <w:rsid w:val="009B4798"/>
    <w:rsid w:val="009B5149"/>
    <w:rsid w:val="009B62A6"/>
    <w:rsid w:val="009B6EC0"/>
    <w:rsid w:val="009B7387"/>
    <w:rsid w:val="009B7B5F"/>
    <w:rsid w:val="009B7EF2"/>
    <w:rsid w:val="009C017D"/>
    <w:rsid w:val="009C0830"/>
    <w:rsid w:val="009C0BF7"/>
    <w:rsid w:val="009C1923"/>
    <w:rsid w:val="009C225C"/>
    <w:rsid w:val="009C2BCC"/>
    <w:rsid w:val="009C34CD"/>
    <w:rsid w:val="009C36AD"/>
    <w:rsid w:val="009C4190"/>
    <w:rsid w:val="009C59DF"/>
    <w:rsid w:val="009C60FF"/>
    <w:rsid w:val="009C76C5"/>
    <w:rsid w:val="009D09B7"/>
    <w:rsid w:val="009D0E00"/>
    <w:rsid w:val="009D1562"/>
    <w:rsid w:val="009D234B"/>
    <w:rsid w:val="009D2716"/>
    <w:rsid w:val="009D2A56"/>
    <w:rsid w:val="009D39D8"/>
    <w:rsid w:val="009D4B6E"/>
    <w:rsid w:val="009D596C"/>
    <w:rsid w:val="009D5E5D"/>
    <w:rsid w:val="009D6129"/>
    <w:rsid w:val="009D6BBE"/>
    <w:rsid w:val="009D757E"/>
    <w:rsid w:val="009D7A23"/>
    <w:rsid w:val="009D7F97"/>
    <w:rsid w:val="009E0341"/>
    <w:rsid w:val="009E18B5"/>
    <w:rsid w:val="009E27D5"/>
    <w:rsid w:val="009E38A5"/>
    <w:rsid w:val="009E5016"/>
    <w:rsid w:val="009E5CAB"/>
    <w:rsid w:val="009E5FFD"/>
    <w:rsid w:val="009E60BC"/>
    <w:rsid w:val="009E66D1"/>
    <w:rsid w:val="009E70A1"/>
    <w:rsid w:val="009F06C1"/>
    <w:rsid w:val="009F09A6"/>
    <w:rsid w:val="009F0C08"/>
    <w:rsid w:val="009F0E1A"/>
    <w:rsid w:val="009F2615"/>
    <w:rsid w:val="009F2980"/>
    <w:rsid w:val="009F316D"/>
    <w:rsid w:val="009F3410"/>
    <w:rsid w:val="009F4E67"/>
    <w:rsid w:val="009F73DC"/>
    <w:rsid w:val="009F76DA"/>
    <w:rsid w:val="009F7767"/>
    <w:rsid w:val="009F7BB7"/>
    <w:rsid w:val="00A00CAB"/>
    <w:rsid w:val="00A01190"/>
    <w:rsid w:val="00A01E41"/>
    <w:rsid w:val="00A02412"/>
    <w:rsid w:val="00A0396B"/>
    <w:rsid w:val="00A03DFA"/>
    <w:rsid w:val="00A03E9D"/>
    <w:rsid w:val="00A03F3D"/>
    <w:rsid w:val="00A04AF9"/>
    <w:rsid w:val="00A05F88"/>
    <w:rsid w:val="00A063FE"/>
    <w:rsid w:val="00A06CE4"/>
    <w:rsid w:val="00A07C4F"/>
    <w:rsid w:val="00A07FF8"/>
    <w:rsid w:val="00A10790"/>
    <w:rsid w:val="00A10D5B"/>
    <w:rsid w:val="00A11414"/>
    <w:rsid w:val="00A13246"/>
    <w:rsid w:val="00A13A11"/>
    <w:rsid w:val="00A1488E"/>
    <w:rsid w:val="00A15543"/>
    <w:rsid w:val="00A160A2"/>
    <w:rsid w:val="00A16E84"/>
    <w:rsid w:val="00A1704D"/>
    <w:rsid w:val="00A1708D"/>
    <w:rsid w:val="00A178FB"/>
    <w:rsid w:val="00A179FA"/>
    <w:rsid w:val="00A207C1"/>
    <w:rsid w:val="00A241E3"/>
    <w:rsid w:val="00A24921"/>
    <w:rsid w:val="00A2575F"/>
    <w:rsid w:val="00A25A24"/>
    <w:rsid w:val="00A25F83"/>
    <w:rsid w:val="00A266D3"/>
    <w:rsid w:val="00A26C91"/>
    <w:rsid w:val="00A27CC7"/>
    <w:rsid w:val="00A3007A"/>
    <w:rsid w:val="00A30111"/>
    <w:rsid w:val="00A301C0"/>
    <w:rsid w:val="00A30B12"/>
    <w:rsid w:val="00A31746"/>
    <w:rsid w:val="00A31F19"/>
    <w:rsid w:val="00A33768"/>
    <w:rsid w:val="00A33834"/>
    <w:rsid w:val="00A33BC6"/>
    <w:rsid w:val="00A3407D"/>
    <w:rsid w:val="00A35322"/>
    <w:rsid w:val="00A36B10"/>
    <w:rsid w:val="00A37053"/>
    <w:rsid w:val="00A40055"/>
    <w:rsid w:val="00A402ED"/>
    <w:rsid w:val="00A4074A"/>
    <w:rsid w:val="00A41E1B"/>
    <w:rsid w:val="00A41E32"/>
    <w:rsid w:val="00A41EC6"/>
    <w:rsid w:val="00A42D25"/>
    <w:rsid w:val="00A4310A"/>
    <w:rsid w:val="00A43491"/>
    <w:rsid w:val="00A43914"/>
    <w:rsid w:val="00A448AB"/>
    <w:rsid w:val="00A44A6E"/>
    <w:rsid w:val="00A455B8"/>
    <w:rsid w:val="00A45893"/>
    <w:rsid w:val="00A45B64"/>
    <w:rsid w:val="00A461B3"/>
    <w:rsid w:val="00A46383"/>
    <w:rsid w:val="00A466DF"/>
    <w:rsid w:val="00A46A1F"/>
    <w:rsid w:val="00A4700D"/>
    <w:rsid w:val="00A47BF3"/>
    <w:rsid w:val="00A500FF"/>
    <w:rsid w:val="00A519AA"/>
    <w:rsid w:val="00A51F3C"/>
    <w:rsid w:val="00A528D3"/>
    <w:rsid w:val="00A531E3"/>
    <w:rsid w:val="00A53956"/>
    <w:rsid w:val="00A53BC7"/>
    <w:rsid w:val="00A549CB"/>
    <w:rsid w:val="00A54EA0"/>
    <w:rsid w:val="00A55622"/>
    <w:rsid w:val="00A55AFB"/>
    <w:rsid w:val="00A57E05"/>
    <w:rsid w:val="00A60790"/>
    <w:rsid w:val="00A609FC"/>
    <w:rsid w:val="00A6156E"/>
    <w:rsid w:val="00A61722"/>
    <w:rsid w:val="00A6203C"/>
    <w:rsid w:val="00A628DF"/>
    <w:rsid w:val="00A63DBE"/>
    <w:rsid w:val="00A655C1"/>
    <w:rsid w:val="00A6744C"/>
    <w:rsid w:val="00A67FD8"/>
    <w:rsid w:val="00A7032C"/>
    <w:rsid w:val="00A71220"/>
    <w:rsid w:val="00A73192"/>
    <w:rsid w:val="00A73AEC"/>
    <w:rsid w:val="00A75CA4"/>
    <w:rsid w:val="00A75ED4"/>
    <w:rsid w:val="00A7730E"/>
    <w:rsid w:val="00A776A6"/>
    <w:rsid w:val="00A77962"/>
    <w:rsid w:val="00A807DE"/>
    <w:rsid w:val="00A80CEB"/>
    <w:rsid w:val="00A83CED"/>
    <w:rsid w:val="00A841A6"/>
    <w:rsid w:val="00A841EF"/>
    <w:rsid w:val="00A85ABF"/>
    <w:rsid w:val="00A85BEC"/>
    <w:rsid w:val="00A85D03"/>
    <w:rsid w:val="00A86A69"/>
    <w:rsid w:val="00A86AED"/>
    <w:rsid w:val="00A87265"/>
    <w:rsid w:val="00A87CF9"/>
    <w:rsid w:val="00A9082B"/>
    <w:rsid w:val="00A90BC7"/>
    <w:rsid w:val="00A90E1C"/>
    <w:rsid w:val="00A90FF7"/>
    <w:rsid w:val="00A91826"/>
    <w:rsid w:val="00A91AD0"/>
    <w:rsid w:val="00A93827"/>
    <w:rsid w:val="00A93BC4"/>
    <w:rsid w:val="00A9415B"/>
    <w:rsid w:val="00A948DA"/>
    <w:rsid w:val="00A94BEC"/>
    <w:rsid w:val="00A95498"/>
    <w:rsid w:val="00A9601A"/>
    <w:rsid w:val="00AA025D"/>
    <w:rsid w:val="00AA0CBE"/>
    <w:rsid w:val="00AA0DCB"/>
    <w:rsid w:val="00AA0F23"/>
    <w:rsid w:val="00AA0FB6"/>
    <w:rsid w:val="00AA14A8"/>
    <w:rsid w:val="00AA16C1"/>
    <w:rsid w:val="00AA1797"/>
    <w:rsid w:val="00AA1ED3"/>
    <w:rsid w:val="00AA2810"/>
    <w:rsid w:val="00AA3E0A"/>
    <w:rsid w:val="00AA4ED6"/>
    <w:rsid w:val="00AA5DB4"/>
    <w:rsid w:val="00AA7975"/>
    <w:rsid w:val="00AA7F80"/>
    <w:rsid w:val="00AB0A07"/>
    <w:rsid w:val="00AB131B"/>
    <w:rsid w:val="00AB21EA"/>
    <w:rsid w:val="00AB3049"/>
    <w:rsid w:val="00AB57C1"/>
    <w:rsid w:val="00AB5C72"/>
    <w:rsid w:val="00AB6E7F"/>
    <w:rsid w:val="00AB6E84"/>
    <w:rsid w:val="00AC0339"/>
    <w:rsid w:val="00AC05D6"/>
    <w:rsid w:val="00AC07FF"/>
    <w:rsid w:val="00AC0807"/>
    <w:rsid w:val="00AC0974"/>
    <w:rsid w:val="00AC0F3B"/>
    <w:rsid w:val="00AC2BCE"/>
    <w:rsid w:val="00AC3366"/>
    <w:rsid w:val="00AC3EDA"/>
    <w:rsid w:val="00AC46E8"/>
    <w:rsid w:val="00AC48C3"/>
    <w:rsid w:val="00AC492E"/>
    <w:rsid w:val="00AC4DD1"/>
    <w:rsid w:val="00AC5EEB"/>
    <w:rsid w:val="00AC6044"/>
    <w:rsid w:val="00AC689D"/>
    <w:rsid w:val="00AC750B"/>
    <w:rsid w:val="00AC7CB3"/>
    <w:rsid w:val="00AD05E5"/>
    <w:rsid w:val="00AD16B7"/>
    <w:rsid w:val="00AD18A4"/>
    <w:rsid w:val="00AD192F"/>
    <w:rsid w:val="00AD1BB8"/>
    <w:rsid w:val="00AD385D"/>
    <w:rsid w:val="00AD3B54"/>
    <w:rsid w:val="00AD3CBB"/>
    <w:rsid w:val="00AD4ED5"/>
    <w:rsid w:val="00AD50CF"/>
    <w:rsid w:val="00AD52FF"/>
    <w:rsid w:val="00AD5391"/>
    <w:rsid w:val="00AD6DBE"/>
    <w:rsid w:val="00AD77FF"/>
    <w:rsid w:val="00AD7874"/>
    <w:rsid w:val="00AD7F7F"/>
    <w:rsid w:val="00AE0C57"/>
    <w:rsid w:val="00AE17C6"/>
    <w:rsid w:val="00AE196D"/>
    <w:rsid w:val="00AE264E"/>
    <w:rsid w:val="00AE2699"/>
    <w:rsid w:val="00AE27EA"/>
    <w:rsid w:val="00AE29C2"/>
    <w:rsid w:val="00AE2FEE"/>
    <w:rsid w:val="00AE313F"/>
    <w:rsid w:val="00AE346D"/>
    <w:rsid w:val="00AE3777"/>
    <w:rsid w:val="00AE3F6F"/>
    <w:rsid w:val="00AE4AAD"/>
    <w:rsid w:val="00AE4FD0"/>
    <w:rsid w:val="00AE6631"/>
    <w:rsid w:val="00AE69AE"/>
    <w:rsid w:val="00AE7113"/>
    <w:rsid w:val="00AE7968"/>
    <w:rsid w:val="00AE7ADB"/>
    <w:rsid w:val="00AF089C"/>
    <w:rsid w:val="00AF14C7"/>
    <w:rsid w:val="00AF4CD1"/>
    <w:rsid w:val="00AF4F62"/>
    <w:rsid w:val="00AF5F79"/>
    <w:rsid w:val="00AF6443"/>
    <w:rsid w:val="00AF66A6"/>
    <w:rsid w:val="00AF66BA"/>
    <w:rsid w:val="00AF6E21"/>
    <w:rsid w:val="00AF7EAA"/>
    <w:rsid w:val="00B00085"/>
    <w:rsid w:val="00B0078B"/>
    <w:rsid w:val="00B009CC"/>
    <w:rsid w:val="00B00EB5"/>
    <w:rsid w:val="00B0183B"/>
    <w:rsid w:val="00B01AB5"/>
    <w:rsid w:val="00B03CD9"/>
    <w:rsid w:val="00B03D34"/>
    <w:rsid w:val="00B03EF9"/>
    <w:rsid w:val="00B04485"/>
    <w:rsid w:val="00B04702"/>
    <w:rsid w:val="00B053F5"/>
    <w:rsid w:val="00B055D2"/>
    <w:rsid w:val="00B05DD7"/>
    <w:rsid w:val="00B05FDF"/>
    <w:rsid w:val="00B0674D"/>
    <w:rsid w:val="00B07B00"/>
    <w:rsid w:val="00B1034B"/>
    <w:rsid w:val="00B106D0"/>
    <w:rsid w:val="00B11390"/>
    <w:rsid w:val="00B14217"/>
    <w:rsid w:val="00B147AE"/>
    <w:rsid w:val="00B147F1"/>
    <w:rsid w:val="00B14824"/>
    <w:rsid w:val="00B148BD"/>
    <w:rsid w:val="00B1698F"/>
    <w:rsid w:val="00B17104"/>
    <w:rsid w:val="00B1723C"/>
    <w:rsid w:val="00B1734C"/>
    <w:rsid w:val="00B20573"/>
    <w:rsid w:val="00B20B29"/>
    <w:rsid w:val="00B2136B"/>
    <w:rsid w:val="00B21842"/>
    <w:rsid w:val="00B21D2D"/>
    <w:rsid w:val="00B21E4A"/>
    <w:rsid w:val="00B21F95"/>
    <w:rsid w:val="00B22EB3"/>
    <w:rsid w:val="00B24203"/>
    <w:rsid w:val="00B242B5"/>
    <w:rsid w:val="00B2457D"/>
    <w:rsid w:val="00B24AFA"/>
    <w:rsid w:val="00B24D61"/>
    <w:rsid w:val="00B25F94"/>
    <w:rsid w:val="00B260B6"/>
    <w:rsid w:val="00B2611F"/>
    <w:rsid w:val="00B261AD"/>
    <w:rsid w:val="00B268BA"/>
    <w:rsid w:val="00B30365"/>
    <w:rsid w:val="00B30749"/>
    <w:rsid w:val="00B3184A"/>
    <w:rsid w:val="00B31A2C"/>
    <w:rsid w:val="00B31D22"/>
    <w:rsid w:val="00B323D1"/>
    <w:rsid w:val="00B34015"/>
    <w:rsid w:val="00B345A1"/>
    <w:rsid w:val="00B3492E"/>
    <w:rsid w:val="00B3587E"/>
    <w:rsid w:val="00B3710B"/>
    <w:rsid w:val="00B371F5"/>
    <w:rsid w:val="00B374D3"/>
    <w:rsid w:val="00B40F21"/>
    <w:rsid w:val="00B41772"/>
    <w:rsid w:val="00B41DB7"/>
    <w:rsid w:val="00B4285E"/>
    <w:rsid w:val="00B43511"/>
    <w:rsid w:val="00B453C5"/>
    <w:rsid w:val="00B45FAA"/>
    <w:rsid w:val="00B47303"/>
    <w:rsid w:val="00B47AC1"/>
    <w:rsid w:val="00B51BC1"/>
    <w:rsid w:val="00B51D62"/>
    <w:rsid w:val="00B52109"/>
    <w:rsid w:val="00B56128"/>
    <w:rsid w:val="00B61A10"/>
    <w:rsid w:val="00B62A0F"/>
    <w:rsid w:val="00B62D39"/>
    <w:rsid w:val="00B630CE"/>
    <w:rsid w:val="00B63DAE"/>
    <w:rsid w:val="00B64274"/>
    <w:rsid w:val="00B6440D"/>
    <w:rsid w:val="00B64E2C"/>
    <w:rsid w:val="00B65EAC"/>
    <w:rsid w:val="00B65F98"/>
    <w:rsid w:val="00B661FB"/>
    <w:rsid w:val="00B66621"/>
    <w:rsid w:val="00B66CC0"/>
    <w:rsid w:val="00B67966"/>
    <w:rsid w:val="00B67B54"/>
    <w:rsid w:val="00B715D9"/>
    <w:rsid w:val="00B71BB2"/>
    <w:rsid w:val="00B7245B"/>
    <w:rsid w:val="00B72AE1"/>
    <w:rsid w:val="00B7409B"/>
    <w:rsid w:val="00B74947"/>
    <w:rsid w:val="00B74B31"/>
    <w:rsid w:val="00B767FD"/>
    <w:rsid w:val="00B76C8E"/>
    <w:rsid w:val="00B76E94"/>
    <w:rsid w:val="00B77563"/>
    <w:rsid w:val="00B775FC"/>
    <w:rsid w:val="00B804C7"/>
    <w:rsid w:val="00B80D12"/>
    <w:rsid w:val="00B812FC"/>
    <w:rsid w:val="00B81B45"/>
    <w:rsid w:val="00B82A39"/>
    <w:rsid w:val="00B82BBD"/>
    <w:rsid w:val="00B833FE"/>
    <w:rsid w:val="00B83889"/>
    <w:rsid w:val="00B83EF3"/>
    <w:rsid w:val="00B858BA"/>
    <w:rsid w:val="00B85BB2"/>
    <w:rsid w:val="00B85C2F"/>
    <w:rsid w:val="00B85CE5"/>
    <w:rsid w:val="00B85EAD"/>
    <w:rsid w:val="00B86BC5"/>
    <w:rsid w:val="00B86D2F"/>
    <w:rsid w:val="00B90AEE"/>
    <w:rsid w:val="00B90F3A"/>
    <w:rsid w:val="00B928A2"/>
    <w:rsid w:val="00B937F5"/>
    <w:rsid w:val="00B93F21"/>
    <w:rsid w:val="00B94005"/>
    <w:rsid w:val="00B941DB"/>
    <w:rsid w:val="00B946E4"/>
    <w:rsid w:val="00B95681"/>
    <w:rsid w:val="00B956DE"/>
    <w:rsid w:val="00B972EE"/>
    <w:rsid w:val="00B97819"/>
    <w:rsid w:val="00BA0F03"/>
    <w:rsid w:val="00BA13E6"/>
    <w:rsid w:val="00BA14C7"/>
    <w:rsid w:val="00BA2024"/>
    <w:rsid w:val="00BA2334"/>
    <w:rsid w:val="00BA277C"/>
    <w:rsid w:val="00BA2AEF"/>
    <w:rsid w:val="00BA4FC9"/>
    <w:rsid w:val="00BA548A"/>
    <w:rsid w:val="00BA6148"/>
    <w:rsid w:val="00BA6603"/>
    <w:rsid w:val="00BA692C"/>
    <w:rsid w:val="00BA6DEA"/>
    <w:rsid w:val="00BA6FC7"/>
    <w:rsid w:val="00BB0713"/>
    <w:rsid w:val="00BB1940"/>
    <w:rsid w:val="00BB252F"/>
    <w:rsid w:val="00BB4121"/>
    <w:rsid w:val="00BB43C1"/>
    <w:rsid w:val="00BB4F11"/>
    <w:rsid w:val="00BB4FDA"/>
    <w:rsid w:val="00BB57D9"/>
    <w:rsid w:val="00BB6B8F"/>
    <w:rsid w:val="00BC0523"/>
    <w:rsid w:val="00BC0842"/>
    <w:rsid w:val="00BC09B2"/>
    <w:rsid w:val="00BC1949"/>
    <w:rsid w:val="00BC1B65"/>
    <w:rsid w:val="00BC2419"/>
    <w:rsid w:val="00BC41A0"/>
    <w:rsid w:val="00BC5A95"/>
    <w:rsid w:val="00BC6DBC"/>
    <w:rsid w:val="00BC6F4D"/>
    <w:rsid w:val="00BC7146"/>
    <w:rsid w:val="00BC7505"/>
    <w:rsid w:val="00BC7838"/>
    <w:rsid w:val="00BC795E"/>
    <w:rsid w:val="00BC7BD7"/>
    <w:rsid w:val="00BD0106"/>
    <w:rsid w:val="00BD056A"/>
    <w:rsid w:val="00BD09E4"/>
    <w:rsid w:val="00BD1E8D"/>
    <w:rsid w:val="00BD3770"/>
    <w:rsid w:val="00BD3C64"/>
    <w:rsid w:val="00BD49B7"/>
    <w:rsid w:val="00BD4CA9"/>
    <w:rsid w:val="00BD5BF9"/>
    <w:rsid w:val="00BD626F"/>
    <w:rsid w:val="00BD69FB"/>
    <w:rsid w:val="00BD6AD6"/>
    <w:rsid w:val="00BD6BE3"/>
    <w:rsid w:val="00BD72DA"/>
    <w:rsid w:val="00BE0173"/>
    <w:rsid w:val="00BE0445"/>
    <w:rsid w:val="00BE065C"/>
    <w:rsid w:val="00BE06BF"/>
    <w:rsid w:val="00BE1275"/>
    <w:rsid w:val="00BE18D6"/>
    <w:rsid w:val="00BE2293"/>
    <w:rsid w:val="00BE3B53"/>
    <w:rsid w:val="00BE3D97"/>
    <w:rsid w:val="00BE40A3"/>
    <w:rsid w:val="00BE42A4"/>
    <w:rsid w:val="00BE4F4A"/>
    <w:rsid w:val="00BE5015"/>
    <w:rsid w:val="00BE504A"/>
    <w:rsid w:val="00BE64D0"/>
    <w:rsid w:val="00BE6DC2"/>
    <w:rsid w:val="00BF09A9"/>
    <w:rsid w:val="00BF0EE2"/>
    <w:rsid w:val="00BF0FCD"/>
    <w:rsid w:val="00BF1CF0"/>
    <w:rsid w:val="00BF1FB1"/>
    <w:rsid w:val="00BF47A3"/>
    <w:rsid w:val="00BF520B"/>
    <w:rsid w:val="00BF532C"/>
    <w:rsid w:val="00BF59EC"/>
    <w:rsid w:val="00BF6002"/>
    <w:rsid w:val="00BF6305"/>
    <w:rsid w:val="00BF68E1"/>
    <w:rsid w:val="00BF6F9A"/>
    <w:rsid w:val="00C02FB4"/>
    <w:rsid w:val="00C03170"/>
    <w:rsid w:val="00C03228"/>
    <w:rsid w:val="00C03710"/>
    <w:rsid w:val="00C05281"/>
    <w:rsid w:val="00C055F0"/>
    <w:rsid w:val="00C05741"/>
    <w:rsid w:val="00C05ED3"/>
    <w:rsid w:val="00C064B5"/>
    <w:rsid w:val="00C06F40"/>
    <w:rsid w:val="00C07599"/>
    <w:rsid w:val="00C07916"/>
    <w:rsid w:val="00C07EB0"/>
    <w:rsid w:val="00C10243"/>
    <w:rsid w:val="00C10FF5"/>
    <w:rsid w:val="00C11089"/>
    <w:rsid w:val="00C112FF"/>
    <w:rsid w:val="00C11870"/>
    <w:rsid w:val="00C126ED"/>
    <w:rsid w:val="00C12993"/>
    <w:rsid w:val="00C14607"/>
    <w:rsid w:val="00C14C80"/>
    <w:rsid w:val="00C14D60"/>
    <w:rsid w:val="00C15796"/>
    <w:rsid w:val="00C15D62"/>
    <w:rsid w:val="00C17B6B"/>
    <w:rsid w:val="00C20392"/>
    <w:rsid w:val="00C207F7"/>
    <w:rsid w:val="00C20DE1"/>
    <w:rsid w:val="00C22771"/>
    <w:rsid w:val="00C22A17"/>
    <w:rsid w:val="00C22D90"/>
    <w:rsid w:val="00C22F65"/>
    <w:rsid w:val="00C238EB"/>
    <w:rsid w:val="00C23A0A"/>
    <w:rsid w:val="00C247AA"/>
    <w:rsid w:val="00C26925"/>
    <w:rsid w:val="00C26AE5"/>
    <w:rsid w:val="00C27B98"/>
    <w:rsid w:val="00C30560"/>
    <w:rsid w:val="00C30C0C"/>
    <w:rsid w:val="00C30E09"/>
    <w:rsid w:val="00C31197"/>
    <w:rsid w:val="00C340CA"/>
    <w:rsid w:val="00C34430"/>
    <w:rsid w:val="00C34861"/>
    <w:rsid w:val="00C34A57"/>
    <w:rsid w:val="00C353B1"/>
    <w:rsid w:val="00C35590"/>
    <w:rsid w:val="00C35873"/>
    <w:rsid w:val="00C36801"/>
    <w:rsid w:val="00C37633"/>
    <w:rsid w:val="00C376DC"/>
    <w:rsid w:val="00C376EC"/>
    <w:rsid w:val="00C405AA"/>
    <w:rsid w:val="00C40BFE"/>
    <w:rsid w:val="00C41EE5"/>
    <w:rsid w:val="00C4243A"/>
    <w:rsid w:val="00C425C4"/>
    <w:rsid w:val="00C42ECE"/>
    <w:rsid w:val="00C435AB"/>
    <w:rsid w:val="00C437F1"/>
    <w:rsid w:val="00C43D48"/>
    <w:rsid w:val="00C44265"/>
    <w:rsid w:val="00C44C80"/>
    <w:rsid w:val="00C45DEF"/>
    <w:rsid w:val="00C46837"/>
    <w:rsid w:val="00C477C0"/>
    <w:rsid w:val="00C47F40"/>
    <w:rsid w:val="00C5019D"/>
    <w:rsid w:val="00C50B60"/>
    <w:rsid w:val="00C5162B"/>
    <w:rsid w:val="00C51667"/>
    <w:rsid w:val="00C517AF"/>
    <w:rsid w:val="00C51D5E"/>
    <w:rsid w:val="00C51E5B"/>
    <w:rsid w:val="00C522EC"/>
    <w:rsid w:val="00C524C4"/>
    <w:rsid w:val="00C52C1F"/>
    <w:rsid w:val="00C542AE"/>
    <w:rsid w:val="00C5498D"/>
    <w:rsid w:val="00C551AC"/>
    <w:rsid w:val="00C551E1"/>
    <w:rsid w:val="00C55BB2"/>
    <w:rsid w:val="00C55E11"/>
    <w:rsid w:val="00C56B9B"/>
    <w:rsid w:val="00C57F7B"/>
    <w:rsid w:val="00C612BD"/>
    <w:rsid w:val="00C61E3B"/>
    <w:rsid w:val="00C63384"/>
    <w:rsid w:val="00C644FE"/>
    <w:rsid w:val="00C64606"/>
    <w:rsid w:val="00C6507D"/>
    <w:rsid w:val="00C663B6"/>
    <w:rsid w:val="00C66C6E"/>
    <w:rsid w:val="00C67388"/>
    <w:rsid w:val="00C67FF7"/>
    <w:rsid w:val="00C700E4"/>
    <w:rsid w:val="00C704E5"/>
    <w:rsid w:val="00C70EA2"/>
    <w:rsid w:val="00C71124"/>
    <w:rsid w:val="00C71B65"/>
    <w:rsid w:val="00C72B34"/>
    <w:rsid w:val="00C731CE"/>
    <w:rsid w:val="00C74C6A"/>
    <w:rsid w:val="00C7554C"/>
    <w:rsid w:val="00C76B58"/>
    <w:rsid w:val="00C77F67"/>
    <w:rsid w:val="00C80050"/>
    <w:rsid w:val="00C803D2"/>
    <w:rsid w:val="00C8077F"/>
    <w:rsid w:val="00C80FAD"/>
    <w:rsid w:val="00C81D5E"/>
    <w:rsid w:val="00C81F3E"/>
    <w:rsid w:val="00C81F68"/>
    <w:rsid w:val="00C8347B"/>
    <w:rsid w:val="00C837DA"/>
    <w:rsid w:val="00C8523B"/>
    <w:rsid w:val="00C85D3A"/>
    <w:rsid w:val="00C868F5"/>
    <w:rsid w:val="00C86EAD"/>
    <w:rsid w:val="00C8750A"/>
    <w:rsid w:val="00C90B69"/>
    <w:rsid w:val="00C9146B"/>
    <w:rsid w:val="00C921A8"/>
    <w:rsid w:val="00C9295D"/>
    <w:rsid w:val="00C942A2"/>
    <w:rsid w:val="00C950C2"/>
    <w:rsid w:val="00C96B4B"/>
    <w:rsid w:val="00C974C1"/>
    <w:rsid w:val="00CA112E"/>
    <w:rsid w:val="00CA217C"/>
    <w:rsid w:val="00CA3DEC"/>
    <w:rsid w:val="00CA460D"/>
    <w:rsid w:val="00CA47C0"/>
    <w:rsid w:val="00CA4829"/>
    <w:rsid w:val="00CA4D63"/>
    <w:rsid w:val="00CA7403"/>
    <w:rsid w:val="00CA7A39"/>
    <w:rsid w:val="00CB028F"/>
    <w:rsid w:val="00CB13A3"/>
    <w:rsid w:val="00CB15E2"/>
    <w:rsid w:val="00CB1E9A"/>
    <w:rsid w:val="00CB1EAF"/>
    <w:rsid w:val="00CB32FB"/>
    <w:rsid w:val="00CB34DE"/>
    <w:rsid w:val="00CB37FF"/>
    <w:rsid w:val="00CB3E0F"/>
    <w:rsid w:val="00CB47A1"/>
    <w:rsid w:val="00CB4D4E"/>
    <w:rsid w:val="00CB615B"/>
    <w:rsid w:val="00CB67F0"/>
    <w:rsid w:val="00CB6958"/>
    <w:rsid w:val="00CB6BD3"/>
    <w:rsid w:val="00CB6F66"/>
    <w:rsid w:val="00CB7191"/>
    <w:rsid w:val="00CB76A8"/>
    <w:rsid w:val="00CB7F69"/>
    <w:rsid w:val="00CC08E8"/>
    <w:rsid w:val="00CC1A9E"/>
    <w:rsid w:val="00CC1F38"/>
    <w:rsid w:val="00CC23B2"/>
    <w:rsid w:val="00CC3FAF"/>
    <w:rsid w:val="00CC4863"/>
    <w:rsid w:val="00CC4AD6"/>
    <w:rsid w:val="00CC5D7A"/>
    <w:rsid w:val="00CC5E3B"/>
    <w:rsid w:val="00CC6F7E"/>
    <w:rsid w:val="00CC7789"/>
    <w:rsid w:val="00CC78ED"/>
    <w:rsid w:val="00CD0941"/>
    <w:rsid w:val="00CD1D98"/>
    <w:rsid w:val="00CD2CB0"/>
    <w:rsid w:val="00CD3548"/>
    <w:rsid w:val="00CD3644"/>
    <w:rsid w:val="00CD3BF4"/>
    <w:rsid w:val="00CD3D34"/>
    <w:rsid w:val="00CD446B"/>
    <w:rsid w:val="00CD4531"/>
    <w:rsid w:val="00CD4C53"/>
    <w:rsid w:val="00CD5C68"/>
    <w:rsid w:val="00CD73DD"/>
    <w:rsid w:val="00CE03CD"/>
    <w:rsid w:val="00CE06C8"/>
    <w:rsid w:val="00CE0B43"/>
    <w:rsid w:val="00CE1A6E"/>
    <w:rsid w:val="00CE27DC"/>
    <w:rsid w:val="00CE2A9B"/>
    <w:rsid w:val="00CE37A1"/>
    <w:rsid w:val="00CE3FE7"/>
    <w:rsid w:val="00CF0E4B"/>
    <w:rsid w:val="00CF0E55"/>
    <w:rsid w:val="00CF3391"/>
    <w:rsid w:val="00CF4650"/>
    <w:rsid w:val="00CF47BA"/>
    <w:rsid w:val="00CF49DE"/>
    <w:rsid w:val="00CF4F49"/>
    <w:rsid w:val="00CF541C"/>
    <w:rsid w:val="00CF5F6E"/>
    <w:rsid w:val="00CF6019"/>
    <w:rsid w:val="00CF6564"/>
    <w:rsid w:val="00CF6BDF"/>
    <w:rsid w:val="00CF6D9A"/>
    <w:rsid w:val="00CF6EB0"/>
    <w:rsid w:val="00CF7B42"/>
    <w:rsid w:val="00D004BF"/>
    <w:rsid w:val="00D007D8"/>
    <w:rsid w:val="00D01C20"/>
    <w:rsid w:val="00D03650"/>
    <w:rsid w:val="00D04197"/>
    <w:rsid w:val="00D04FDE"/>
    <w:rsid w:val="00D05172"/>
    <w:rsid w:val="00D0567B"/>
    <w:rsid w:val="00D05FA5"/>
    <w:rsid w:val="00D06E5B"/>
    <w:rsid w:val="00D07F61"/>
    <w:rsid w:val="00D07FC4"/>
    <w:rsid w:val="00D10277"/>
    <w:rsid w:val="00D1078C"/>
    <w:rsid w:val="00D12BB8"/>
    <w:rsid w:val="00D13D23"/>
    <w:rsid w:val="00D13E3D"/>
    <w:rsid w:val="00D148C7"/>
    <w:rsid w:val="00D14BE6"/>
    <w:rsid w:val="00D15ACD"/>
    <w:rsid w:val="00D161C9"/>
    <w:rsid w:val="00D163C3"/>
    <w:rsid w:val="00D17F7D"/>
    <w:rsid w:val="00D201DD"/>
    <w:rsid w:val="00D20592"/>
    <w:rsid w:val="00D2069C"/>
    <w:rsid w:val="00D21702"/>
    <w:rsid w:val="00D21B56"/>
    <w:rsid w:val="00D21DC6"/>
    <w:rsid w:val="00D23980"/>
    <w:rsid w:val="00D23B56"/>
    <w:rsid w:val="00D25B89"/>
    <w:rsid w:val="00D25D6D"/>
    <w:rsid w:val="00D25E38"/>
    <w:rsid w:val="00D26759"/>
    <w:rsid w:val="00D278F0"/>
    <w:rsid w:val="00D30F3D"/>
    <w:rsid w:val="00D323BD"/>
    <w:rsid w:val="00D3260B"/>
    <w:rsid w:val="00D32D80"/>
    <w:rsid w:val="00D32E96"/>
    <w:rsid w:val="00D338EE"/>
    <w:rsid w:val="00D3443E"/>
    <w:rsid w:val="00D3487B"/>
    <w:rsid w:val="00D34C6F"/>
    <w:rsid w:val="00D34DE3"/>
    <w:rsid w:val="00D3577F"/>
    <w:rsid w:val="00D3616D"/>
    <w:rsid w:val="00D362FA"/>
    <w:rsid w:val="00D36CD8"/>
    <w:rsid w:val="00D37431"/>
    <w:rsid w:val="00D41310"/>
    <w:rsid w:val="00D417C1"/>
    <w:rsid w:val="00D41F72"/>
    <w:rsid w:val="00D42561"/>
    <w:rsid w:val="00D425BB"/>
    <w:rsid w:val="00D42B0E"/>
    <w:rsid w:val="00D43C6B"/>
    <w:rsid w:val="00D44709"/>
    <w:rsid w:val="00D45182"/>
    <w:rsid w:val="00D458CE"/>
    <w:rsid w:val="00D45E07"/>
    <w:rsid w:val="00D469FD"/>
    <w:rsid w:val="00D47268"/>
    <w:rsid w:val="00D501A3"/>
    <w:rsid w:val="00D5096D"/>
    <w:rsid w:val="00D50BC9"/>
    <w:rsid w:val="00D51088"/>
    <w:rsid w:val="00D5136F"/>
    <w:rsid w:val="00D52023"/>
    <w:rsid w:val="00D5238F"/>
    <w:rsid w:val="00D529E0"/>
    <w:rsid w:val="00D539EA"/>
    <w:rsid w:val="00D544DF"/>
    <w:rsid w:val="00D54BAB"/>
    <w:rsid w:val="00D5615D"/>
    <w:rsid w:val="00D56264"/>
    <w:rsid w:val="00D57163"/>
    <w:rsid w:val="00D57FAF"/>
    <w:rsid w:val="00D6026A"/>
    <w:rsid w:val="00D6092C"/>
    <w:rsid w:val="00D612CF"/>
    <w:rsid w:val="00D63FF9"/>
    <w:rsid w:val="00D652C1"/>
    <w:rsid w:val="00D65A2B"/>
    <w:rsid w:val="00D663CD"/>
    <w:rsid w:val="00D66406"/>
    <w:rsid w:val="00D71F17"/>
    <w:rsid w:val="00D7252F"/>
    <w:rsid w:val="00D72758"/>
    <w:rsid w:val="00D732D4"/>
    <w:rsid w:val="00D73502"/>
    <w:rsid w:val="00D7462A"/>
    <w:rsid w:val="00D749B4"/>
    <w:rsid w:val="00D74B74"/>
    <w:rsid w:val="00D7539B"/>
    <w:rsid w:val="00D753E2"/>
    <w:rsid w:val="00D77C08"/>
    <w:rsid w:val="00D77F20"/>
    <w:rsid w:val="00D803A7"/>
    <w:rsid w:val="00D806C9"/>
    <w:rsid w:val="00D813C8"/>
    <w:rsid w:val="00D81DED"/>
    <w:rsid w:val="00D82719"/>
    <w:rsid w:val="00D82888"/>
    <w:rsid w:val="00D8328C"/>
    <w:rsid w:val="00D8402F"/>
    <w:rsid w:val="00D848C1"/>
    <w:rsid w:val="00D85652"/>
    <w:rsid w:val="00D85C71"/>
    <w:rsid w:val="00D8705D"/>
    <w:rsid w:val="00D879AE"/>
    <w:rsid w:val="00D900F9"/>
    <w:rsid w:val="00D906A9"/>
    <w:rsid w:val="00D90B8D"/>
    <w:rsid w:val="00D919FA"/>
    <w:rsid w:val="00D921C4"/>
    <w:rsid w:val="00D9270C"/>
    <w:rsid w:val="00D92D32"/>
    <w:rsid w:val="00D92D47"/>
    <w:rsid w:val="00D92D53"/>
    <w:rsid w:val="00D92EBD"/>
    <w:rsid w:val="00D938CA"/>
    <w:rsid w:val="00D93A45"/>
    <w:rsid w:val="00D93B9E"/>
    <w:rsid w:val="00D94C5F"/>
    <w:rsid w:val="00D94F59"/>
    <w:rsid w:val="00D95053"/>
    <w:rsid w:val="00D9520E"/>
    <w:rsid w:val="00D964D7"/>
    <w:rsid w:val="00D979CA"/>
    <w:rsid w:val="00D97A2A"/>
    <w:rsid w:val="00D97F9E"/>
    <w:rsid w:val="00DA015F"/>
    <w:rsid w:val="00DA066E"/>
    <w:rsid w:val="00DA0A03"/>
    <w:rsid w:val="00DA0A4C"/>
    <w:rsid w:val="00DA1605"/>
    <w:rsid w:val="00DA16C1"/>
    <w:rsid w:val="00DA2550"/>
    <w:rsid w:val="00DA2DD8"/>
    <w:rsid w:val="00DA3C53"/>
    <w:rsid w:val="00DA4D82"/>
    <w:rsid w:val="00DA5085"/>
    <w:rsid w:val="00DA561D"/>
    <w:rsid w:val="00DA57B5"/>
    <w:rsid w:val="00DA57DB"/>
    <w:rsid w:val="00DA6B30"/>
    <w:rsid w:val="00DA6FBD"/>
    <w:rsid w:val="00DA7075"/>
    <w:rsid w:val="00DA7C94"/>
    <w:rsid w:val="00DB1A8C"/>
    <w:rsid w:val="00DB1C36"/>
    <w:rsid w:val="00DB279A"/>
    <w:rsid w:val="00DB36A5"/>
    <w:rsid w:val="00DB3C82"/>
    <w:rsid w:val="00DB48A0"/>
    <w:rsid w:val="00DB48AC"/>
    <w:rsid w:val="00DB549B"/>
    <w:rsid w:val="00DB60C5"/>
    <w:rsid w:val="00DB626F"/>
    <w:rsid w:val="00DB6631"/>
    <w:rsid w:val="00DB7A96"/>
    <w:rsid w:val="00DB7DF5"/>
    <w:rsid w:val="00DC0DEC"/>
    <w:rsid w:val="00DC1AB4"/>
    <w:rsid w:val="00DC1ACD"/>
    <w:rsid w:val="00DC2726"/>
    <w:rsid w:val="00DC2AB1"/>
    <w:rsid w:val="00DC4DCC"/>
    <w:rsid w:val="00DC51BE"/>
    <w:rsid w:val="00DC546F"/>
    <w:rsid w:val="00DC5792"/>
    <w:rsid w:val="00DC6CD5"/>
    <w:rsid w:val="00DC754E"/>
    <w:rsid w:val="00DC7CDA"/>
    <w:rsid w:val="00DD0504"/>
    <w:rsid w:val="00DD24F3"/>
    <w:rsid w:val="00DD28EB"/>
    <w:rsid w:val="00DD3E98"/>
    <w:rsid w:val="00DD5668"/>
    <w:rsid w:val="00DD5A3E"/>
    <w:rsid w:val="00DD6ADD"/>
    <w:rsid w:val="00DD6E28"/>
    <w:rsid w:val="00DD70E4"/>
    <w:rsid w:val="00DE0976"/>
    <w:rsid w:val="00DE3259"/>
    <w:rsid w:val="00DE3E95"/>
    <w:rsid w:val="00DE7076"/>
    <w:rsid w:val="00DE760F"/>
    <w:rsid w:val="00DF022E"/>
    <w:rsid w:val="00DF1E66"/>
    <w:rsid w:val="00DF22C3"/>
    <w:rsid w:val="00DF2513"/>
    <w:rsid w:val="00DF2BBC"/>
    <w:rsid w:val="00DF2D86"/>
    <w:rsid w:val="00DF4981"/>
    <w:rsid w:val="00DF59DE"/>
    <w:rsid w:val="00E00249"/>
    <w:rsid w:val="00E0059E"/>
    <w:rsid w:val="00E0119E"/>
    <w:rsid w:val="00E019AC"/>
    <w:rsid w:val="00E0206C"/>
    <w:rsid w:val="00E04152"/>
    <w:rsid w:val="00E0507C"/>
    <w:rsid w:val="00E064DB"/>
    <w:rsid w:val="00E06E3F"/>
    <w:rsid w:val="00E077CE"/>
    <w:rsid w:val="00E07896"/>
    <w:rsid w:val="00E1057D"/>
    <w:rsid w:val="00E10DF6"/>
    <w:rsid w:val="00E11F2B"/>
    <w:rsid w:val="00E11FD4"/>
    <w:rsid w:val="00E13AEC"/>
    <w:rsid w:val="00E1471F"/>
    <w:rsid w:val="00E150EE"/>
    <w:rsid w:val="00E15E0F"/>
    <w:rsid w:val="00E16897"/>
    <w:rsid w:val="00E17117"/>
    <w:rsid w:val="00E17B9B"/>
    <w:rsid w:val="00E218A5"/>
    <w:rsid w:val="00E21C99"/>
    <w:rsid w:val="00E21C9A"/>
    <w:rsid w:val="00E21FF6"/>
    <w:rsid w:val="00E231B1"/>
    <w:rsid w:val="00E2349B"/>
    <w:rsid w:val="00E2372E"/>
    <w:rsid w:val="00E24281"/>
    <w:rsid w:val="00E247A5"/>
    <w:rsid w:val="00E26E8A"/>
    <w:rsid w:val="00E274B2"/>
    <w:rsid w:val="00E27597"/>
    <w:rsid w:val="00E27645"/>
    <w:rsid w:val="00E316E3"/>
    <w:rsid w:val="00E31E01"/>
    <w:rsid w:val="00E320D4"/>
    <w:rsid w:val="00E320FA"/>
    <w:rsid w:val="00E3225B"/>
    <w:rsid w:val="00E331B1"/>
    <w:rsid w:val="00E34255"/>
    <w:rsid w:val="00E34F21"/>
    <w:rsid w:val="00E3524D"/>
    <w:rsid w:val="00E366F8"/>
    <w:rsid w:val="00E36872"/>
    <w:rsid w:val="00E37BBC"/>
    <w:rsid w:val="00E37CFB"/>
    <w:rsid w:val="00E405A5"/>
    <w:rsid w:val="00E40D77"/>
    <w:rsid w:val="00E416A8"/>
    <w:rsid w:val="00E41F3D"/>
    <w:rsid w:val="00E4248A"/>
    <w:rsid w:val="00E42A40"/>
    <w:rsid w:val="00E42F65"/>
    <w:rsid w:val="00E43F88"/>
    <w:rsid w:val="00E441DF"/>
    <w:rsid w:val="00E44545"/>
    <w:rsid w:val="00E44A82"/>
    <w:rsid w:val="00E458EE"/>
    <w:rsid w:val="00E46189"/>
    <w:rsid w:val="00E4624B"/>
    <w:rsid w:val="00E5068F"/>
    <w:rsid w:val="00E523BD"/>
    <w:rsid w:val="00E52E16"/>
    <w:rsid w:val="00E53702"/>
    <w:rsid w:val="00E54238"/>
    <w:rsid w:val="00E54257"/>
    <w:rsid w:val="00E54E5C"/>
    <w:rsid w:val="00E54E5E"/>
    <w:rsid w:val="00E54F06"/>
    <w:rsid w:val="00E5684A"/>
    <w:rsid w:val="00E61368"/>
    <w:rsid w:val="00E622A9"/>
    <w:rsid w:val="00E62894"/>
    <w:rsid w:val="00E630B0"/>
    <w:rsid w:val="00E632F9"/>
    <w:rsid w:val="00E63945"/>
    <w:rsid w:val="00E64A18"/>
    <w:rsid w:val="00E64BE5"/>
    <w:rsid w:val="00E659A4"/>
    <w:rsid w:val="00E66574"/>
    <w:rsid w:val="00E67297"/>
    <w:rsid w:val="00E67A13"/>
    <w:rsid w:val="00E67C15"/>
    <w:rsid w:val="00E67C3A"/>
    <w:rsid w:val="00E70A9C"/>
    <w:rsid w:val="00E7114D"/>
    <w:rsid w:val="00E71388"/>
    <w:rsid w:val="00E713FB"/>
    <w:rsid w:val="00E718E9"/>
    <w:rsid w:val="00E71F1B"/>
    <w:rsid w:val="00E72179"/>
    <w:rsid w:val="00E74505"/>
    <w:rsid w:val="00E74603"/>
    <w:rsid w:val="00E74B54"/>
    <w:rsid w:val="00E74F60"/>
    <w:rsid w:val="00E75598"/>
    <w:rsid w:val="00E77EB5"/>
    <w:rsid w:val="00E813F1"/>
    <w:rsid w:val="00E8199F"/>
    <w:rsid w:val="00E830E3"/>
    <w:rsid w:val="00E83589"/>
    <w:rsid w:val="00E836B5"/>
    <w:rsid w:val="00E836C5"/>
    <w:rsid w:val="00E84448"/>
    <w:rsid w:val="00E85820"/>
    <w:rsid w:val="00E866EF"/>
    <w:rsid w:val="00E86D0B"/>
    <w:rsid w:val="00E9054D"/>
    <w:rsid w:val="00E90EB7"/>
    <w:rsid w:val="00E920A0"/>
    <w:rsid w:val="00E922B3"/>
    <w:rsid w:val="00E92434"/>
    <w:rsid w:val="00E93A48"/>
    <w:rsid w:val="00E94CBA"/>
    <w:rsid w:val="00E95302"/>
    <w:rsid w:val="00E962FC"/>
    <w:rsid w:val="00E96B94"/>
    <w:rsid w:val="00E9746B"/>
    <w:rsid w:val="00EA0248"/>
    <w:rsid w:val="00EA0B71"/>
    <w:rsid w:val="00EA13B9"/>
    <w:rsid w:val="00EA26A1"/>
    <w:rsid w:val="00EA2987"/>
    <w:rsid w:val="00EA39A1"/>
    <w:rsid w:val="00EA49C8"/>
    <w:rsid w:val="00EA526B"/>
    <w:rsid w:val="00EA570A"/>
    <w:rsid w:val="00EA5A40"/>
    <w:rsid w:val="00EA5DF7"/>
    <w:rsid w:val="00EA63F6"/>
    <w:rsid w:val="00EA6F73"/>
    <w:rsid w:val="00EA6FFE"/>
    <w:rsid w:val="00EA72C6"/>
    <w:rsid w:val="00EA745A"/>
    <w:rsid w:val="00EA769B"/>
    <w:rsid w:val="00EA7748"/>
    <w:rsid w:val="00EA7E10"/>
    <w:rsid w:val="00EB052F"/>
    <w:rsid w:val="00EB0D5F"/>
    <w:rsid w:val="00EB10A5"/>
    <w:rsid w:val="00EB1629"/>
    <w:rsid w:val="00EB163C"/>
    <w:rsid w:val="00EB1D29"/>
    <w:rsid w:val="00EB46B4"/>
    <w:rsid w:val="00EB4E81"/>
    <w:rsid w:val="00EB79C4"/>
    <w:rsid w:val="00EC26A3"/>
    <w:rsid w:val="00EC37AB"/>
    <w:rsid w:val="00EC3957"/>
    <w:rsid w:val="00EC4830"/>
    <w:rsid w:val="00EC5339"/>
    <w:rsid w:val="00EC536E"/>
    <w:rsid w:val="00EC5564"/>
    <w:rsid w:val="00EC6868"/>
    <w:rsid w:val="00EC68D6"/>
    <w:rsid w:val="00ED154A"/>
    <w:rsid w:val="00ED1B2A"/>
    <w:rsid w:val="00ED3BAA"/>
    <w:rsid w:val="00ED42B3"/>
    <w:rsid w:val="00ED523C"/>
    <w:rsid w:val="00ED5574"/>
    <w:rsid w:val="00ED587F"/>
    <w:rsid w:val="00ED7670"/>
    <w:rsid w:val="00ED7B9B"/>
    <w:rsid w:val="00ED7F41"/>
    <w:rsid w:val="00ED7FA0"/>
    <w:rsid w:val="00EE010D"/>
    <w:rsid w:val="00EE021B"/>
    <w:rsid w:val="00EE0E0F"/>
    <w:rsid w:val="00EE0FF7"/>
    <w:rsid w:val="00EE10D8"/>
    <w:rsid w:val="00EE11D9"/>
    <w:rsid w:val="00EE1F59"/>
    <w:rsid w:val="00EE2099"/>
    <w:rsid w:val="00EE2542"/>
    <w:rsid w:val="00EE2FAA"/>
    <w:rsid w:val="00EE36C8"/>
    <w:rsid w:val="00EE3720"/>
    <w:rsid w:val="00EE43B3"/>
    <w:rsid w:val="00EE4A77"/>
    <w:rsid w:val="00EE5032"/>
    <w:rsid w:val="00EE6866"/>
    <w:rsid w:val="00EF01A2"/>
    <w:rsid w:val="00EF030E"/>
    <w:rsid w:val="00EF0558"/>
    <w:rsid w:val="00EF0CCB"/>
    <w:rsid w:val="00EF247F"/>
    <w:rsid w:val="00EF32B0"/>
    <w:rsid w:val="00EF3AB1"/>
    <w:rsid w:val="00EF44F0"/>
    <w:rsid w:val="00EF4D49"/>
    <w:rsid w:val="00EF5DB0"/>
    <w:rsid w:val="00EF6788"/>
    <w:rsid w:val="00EF7905"/>
    <w:rsid w:val="00F006C6"/>
    <w:rsid w:val="00F02248"/>
    <w:rsid w:val="00F02797"/>
    <w:rsid w:val="00F031BE"/>
    <w:rsid w:val="00F039D2"/>
    <w:rsid w:val="00F03C35"/>
    <w:rsid w:val="00F04A5B"/>
    <w:rsid w:val="00F05123"/>
    <w:rsid w:val="00F059A6"/>
    <w:rsid w:val="00F06721"/>
    <w:rsid w:val="00F07CC7"/>
    <w:rsid w:val="00F10610"/>
    <w:rsid w:val="00F10AFF"/>
    <w:rsid w:val="00F111D0"/>
    <w:rsid w:val="00F1141B"/>
    <w:rsid w:val="00F1223A"/>
    <w:rsid w:val="00F12359"/>
    <w:rsid w:val="00F1276F"/>
    <w:rsid w:val="00F12841"/>
    <w:rsid w:val="00F13292"/>
    <w:rsid w:val="00F1332F"/>
    <w:rsid w:val="00F134F9"/>
    <w:rsid w:val="00F146C5"/>
    <w:rsid w:val="00F15A40"/>
    <w:rsid w:val="00F15AAB"/>
    <w:rsid w:val="00F16051"/>
    <w:rsid w:val="00F1606E"/>
    <w:rsid w:val="00F16439"/>
    <w:rsid w:val="00F16660"/>
    <w:rsid w:val="00F168E0"/>
    <w:rsid w:val="00F16FC9"/>
    <w:rsid w:val="00F170A6"/>
    <w:rsid w:val="00F20B11"/>
    <w:rsid w:val="00F20D24"/>
    <w:rsid w:val="00F21FF5"/>
    <w:rsid w:val="00F224D5"/>
    <w:rsid w:val="00F22A15"/>
    <w:rsid w:val="00F23754"/>
    <w:rsid w:val="00F23884"/>
    <w:rsid w:val="00F2445D"/>
    <w:rsid w:val="00F2486C"/>
    <w:rsid w:val="00F24BE0"/>
    <w:rsid w:val="00F24DB6"/>
    <w:rsid w:val="00F251E1"/>
    <w:rsid w:val="00F26E3F"/>
    <w:rsid w:val="00F30BC3"/>
    <w:rsid w:val="00F30C78"/>
    <w:rsid w:val="00F313BF"/>
    <w:rsid w:val="00F35025"/>
    <w:rsid w:val="00F35AD4"/>
    <w:rsid w:val="00F367F3"/>
    <w:rsid w:val="00F368C2"/>
    <w:rsid w:val="00F36ABE"/>
    <w:rsid w:val="00F37C0D"/>
    <w:rsid w:val="00F402EC"/>
    <w:rsid w:val="00F4040E"/>
    <w:rsid w:val="00F406AF"/>
    <w:rsid w:val="00F416A9"/>
    <w:rsid w:val="00F41B60"/>
    <w:rsid w:val="00F41DC0"/>
    <w:rsid w:val="00F41E2F"/>
    <w:rsid w:val="00F41F05"/>
    <w:rsid w:val="00F422A1"/>
    <w:rsid w:val="00F42A92"/>
    <w:rsid w:val="00F43839"/>
    <w:rsid w:val="00F43E0D"/>
    <w:rsid w:val="00F45AE0"/>
    <w:rsid w:val="00F46941"/>
    <w:rsid w:val="00F46F92"/>
    <w:rsid w:val="00F471AB"/>
    <w:rsid w:val="00F473FB"/>
    <w:rsid w:val="00F47C0D"/>
    <w:rsid w:val="00F47C8D"/>
    <w:rsid w:val="00F50290"/>
    <w:rsid w:val="00F50B4B"/>
    <w:rsid w:val="00F50E59"/>
    <w:rsid w:val="00F50F47"/>
    <w:rsid w:val="00F511D8"/>
    <w:rsid w:val="00F51339"/>
    <w:rsid w:val="00F51DF7"/>
    <w:rsid w:val="00F5210F"/>
    <w:rsid w:val="00F5216F"/>
    <w:rsid w:val="00F53C6F"/>
    <w:rsid w:val="00F5434E"/>
    <w:rsid w:val="00F54DF9"/>
    <w:rsid w:val="00F55C83"/>
    <w:rsid w:val="00F5644D"/>
    <w:rsid w:val="00F566A6"/>
    <w:rsid w:val="00F60008"/>
    <w:rsid w:val="00F613E6"/>
    <w:rsid w:val="00F6233E"/>
    <w:rsid w:val="00F6477F"/>
    <w:rsid w:val="00F64C0F"/>
    <w:rsid w:val="00F65A8F"/>
    <w:rsid w:val="00F66993"/>
    <w:rsid w:val="00F66BE3"/>
    <w:rsid w:val="00F674A9"/>
    <w:rsid w:val="00F6779A"/>
    <w:rsid w:val="00F713BC"/>
    <w:rsid w:val="00F72117"/>
    <w:rsid w:val="00F733A4"/>
    <w:rsid w:val="00F7344F"/>
    <w:rsid w:val="00F736B6"/>
    <w:rsid w:val="00F7450D"/>
    <w:rsid w:val="00F749B2"/>
    <w:rsid w:val="00F74EB4"/>
    <w:rsid w:val="00F75AB7"/>
    <w:rsid w:val="00F76509"/>
    <w:rsid w:val="00F80665"/>
    <w:rsid w:val="00F80C35"/>
    <w:rsid w:val="00F833C7"/>
    <w:rsid w:val="00F83A5B"/>
    <w:rsid w:val="00F83CA0"/>
    <w:rsid w:val="00F83CD7"/>
    <w:rsid w:val="00F83FDD"/>
    <w:rsid w:val="00F85364"/>
    <w:rsid w:val="00F85B57"/>
    <w:rsid w:val="00F85CEC"/>
    <w:rsid w:val="00F8660C"/>
    <w:rsid w:val="00F86AFA"/>
    <w:rsid w:val="00F87762"/>
    <w:rsid w:val="00F87C7A"/>
    <w:rsid w:val="00F9002E"/>
    <w:rsid w:val="00F90712"/>
    <w:rsid w:val="00F90A0D"/>
    <w:rsid w:val="00F90AFC"/>
    <w:rsid w:val="00F91494"/>
    <w:rsid w:val="00F91BEC"/>
    <w:rsid w:val="00F91C3B"/>
    <w:rsid w:val="00F92359"/>
    <w:rsid w:val="00F93061"/>
    <w:rsid w:val="00F936FB"/>
    <w:rsid w:val="00F94912"/>
    <w:rsid w:val="00F95B83"/>
    <w:rsid w:val="00F9609A"/>
    <w:rsid w:val="00F97C6B"/>
    <w:rsid w:val="00FA01DC"/>
    <w:rsid w:val="00FA097F"/>
    <w:rsid w:val="00FA0E7D"/>
    <w:rsid w:val="00FA1E3B"/>
    <w:rsid w:val="00FA2461"/>
    <w:rsid w:val="00FA3B57"/>
    <w:rsid w:val="00FA44BC"/>
    <w:rsid w:val="00FA4AEF"/>
    <w:rsid w:val="00FA4B72"/>
    <w:rsid w:val="00FA57A1"/>
    <w:rsid w:val="00FA5DE2"/>
    <w:rsid w:val="00FA69FA"/>
    <w:rsid w:val="00FA79EF"/>
    <w:rsid w:val="00FB03F8"/>
    <w:rsid w:val="00FB1829"/>
    <w:rsid w:val="00FB1FE2"/>
    <w:rsid w:val="00FB35DF"/>
    <w:rsid w:val="00FB4FCB"/>
    <w:rsid w:val="00FB502E"/>
    <w:rsid w:val="00FB5041"/>
    <w:rsid w:val="00FB5C93"/>
    <w:rsid w:val="00FB5CA0"/>
    <w:rsid w:val="00FB67CE"/>
    <w:rsid w:val="00FB7B4A"/>
    <w:rsid w:val="00FB7CEC"/>
    <w:rsid w:val="00FB7E9A"/>
    <w:rsid w:val="00FC1671"/>
    <w:rsid w:val="00FC2886"/>
    <w:rsid w:val="00FC295A"/>
    <w:rsid w:val="00FC33DD"/>
    <w:rsid w:val="00FC3CED"/>
    <w:rsid w:val="00FC46F6"/>
    <w:rsid w:val="00FC5BBB"/>
    <w:rsid w:val="00FC6652"/>
    <w:rsid w:val="00FC66C0"/>
    <w:rsid w:val="00FC6D15"/>
    <w:rsid w:val="00FC7609"/>
    <w:rsid w:val="00FD013F"/>
    <w:rsid w:val="00FD03D1"/>
    <w:rsid w:val="00FD1421"/>
    <w:rsid w:val="00FD223B"/>
    <w:rsid w:val="00FD2EFE"/>
    <w:rsid w:val="00FD386F"/>
    <w:rsid w:val="00FD493B"/>
    <w:rsid w:val="00FD4F34"/>
    <w:rsid w:val="00FD78FD"/>
    <w:rsid w:val="00FD7C26"/>
    <w:rsid w:val="00FE1D19"/>
    <w:rsid w:val="00FE2922"/>
    <w:rsid w:val="00FE2A0D"/>
    <w:rsid w:val="00FE2B74"/>
    <w:rsid w:val="00FE2F32"/>
    <w:rsid w:val="00FE3915"/>
    <w:rsid w:val="00FE3A60"/>
    <w:rsid w:val="00FE55F5"/>
    <w:rsid w:val="00FE7576"/>
    <w:rsid w:val="00FF0955"/>
    <w:rsid w:val="00FF0A1F"/>
    <w:rsid w:val="00FF0CEC"/>
    <w:rsid w:val="00FF1883"/>
    <w:rsid w:val="00FF19E7"/>
    <w:rsid w:val="00FF1BF0"/>
    <w:rsid w:val="00FF2FBB"/>
    <w:rsid w:val="00FF3316"/>
    <w:rsid w:val="00FF38D1"/>
    <w:rsid w:val="00FF3A0C"/>
    <w:rsid w:val="00FF4B5B"/>
    <w:rsid w:val="00FF561A"/>
    <w:rsid w:val="00FF738B"/>
    <w:rsid w:val="00FF7404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06A651"/>
  <w15:docId w15:val="{0F2B7351-3DF6-4AF4-87D9-C8A733D0A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006E5"/>
    <w:pPr>
      <w:keepNext/>
      <w:outlineLvl w:val="0"/>
    </w:pPr>
    <w:rPr>
      <w:b/>
      <w:lang w:val="en-GB"/>
    </w:rPr>
  </w:style>
  <w:style w:type="paragraph" w:styleId="Heading2">
    <w:name w:val="heading 2"/>
    <w:basedOn w:val="Normal"/>
    <w:next w:val="Normal"/>
    <w:qFormat/>
    <w:rsid w:val="004006E5"/>
    <w:pPr>
      <w:keepNext/>
      <w:outlineLvl w:val="1"/>
    </w:pPr>
    <w:rPr>
      <w:b/>
      <w:sz w:val="28"/>
      <w:u w:val="single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A5DB4"/>
    <w:rPr>
      <w:color w:val="1955B4"/>
      <w:u w:val="single"/>
    </w:rPr>
  </w:style>
  <w:style w:type="paragraph" w:styleId="NormalWeb">
    <w:name w:val="Normal (Web)"/>
    <w:basedOn w:val="Normal"/>
    <w:uiPriority w:val="99"/>
    <w:rsid w:val="00AA5DB4"/>
    <w:pPr>
      <w:spacing w:before="100" w:beforeAutospacing="1" w:after="100" w:afterAutospacing="1"/>
    </w:pPr>
  </w:style>
  <w:style w:type="character" w:styleId="Strong">
    <w:name w:val="Strong"/>
    <w:qFormat/>
    <w:rsid w:val="00AA5DB4"/>
    <w:rPr>
      <w:b/>
      <w:bCs/>
    </w:rPr>
  </w:style>
  <w:style w:type="paragraph" w:styleId="BalloonText">
    <w:name w:val="Balloon Text"/>
    <w:basedOn w:val="Normal"/>
    <w:link w:val="BalloonTextChar"/>
    <w:rsid w:val="00A400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4005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85F0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85F07"/>
    <w:rPr>
      <w:sz w:val="24"/>
      <w:szCs w:val="24"/>
    </w:rPr>
  </w:style>
  <w:style w:type="paragraph" w:styleId="Footer">
    <w:name w:val="footer"/>
    <w:basedOn w:val="Normal"/>
    <w:link w:val="FooterChar"/>
    <w:rsid w:val="00585F0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585F07"/>
    <w:rPr>
      <w:sz w:val="24"/>
      <w:szCs w:val="24"/>
    </w:rPr>
  </w:style>
  <w:style w:type="table" w:styleId="TableGrid">
    <w:name w:val="Table Grid"/>
    <w:basedOn w:val="TableNormal"/>
    <w:rsid w:val="001F6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9203A8"/>
    <w:rPr>
      <w:i/>
      <w:iCs/>
    </w:rPr>
  </w:style>
  <w:style w:type="paragraph" w:styleId="ListBullet">
    <w:name w:val="List Bullet"/>
    <w:basedOn w:val="Normal"/>
    <w:rsid w:val="008813B7"/>
    <w:pPr>
      <w:numPr>
        <w:numId w:val="11"/>
      </w:numPr>
      <w:contextualSpacing/>
    </w:pPr>
  </w:style>
  <w:style w:type="paragraph" w:styleId="PlainText">
    <w:name w:val="Plain Text"/>
    <w:basedOn w:val="Normal"/>
    <w:link w:val="PlainTextChar"/>
    <w:uiPriority w:val="99"/>
    <w:unhideWhenUsed/>
    <w:rsid w:val="00330149"/>
    <w:rPr>
      <w:rFonts w:ascii="Calibri" w:eastAsia="Calibri" w:hAnsi="Calibri"/>
      <w:sz w:val="22"/>
      <w:szCs w:val="21"/>
      <w:lang w:val="en-GB"/>
    </w:rPr>
  </w:style>
  <w:style w:type="character" w:customStyle="1" w:styleId="PlainTextChar">
    <w:name w:val="Plain Text Char"/>
    <w:link w:val="PlainText"/>
    <w:uiPriority w:val="99"/>
    <w:rsid w:val="00330149"/>
    <w:rPr>
      <w:rFonts w:ascii="Calibri" w:eastAsia="Calibri" w:hAnsi="Calibri"/>
      <w:sz w:val="22"/>
      <w:szCs w:val="21"/>
      <w:lang w:eastAsia="en-US"/>
    </w:rPr>
  </w:style>
  <w:style w:type="paragraph" w:customStyle="1" w:styleId="xmsonormal">
    <w:name w:val="x_msonormal"/>
    <w:basedOn w:val="Normal"/>
    <w:rsid w:val="00FC1671"/>
    <w:rPr>
      <w:rFonts w:ascii="Calibri" w:eastAsiaTheme="minorHAnsi" w:hAnsi="Calibri" w:cs="Calibri"/>
      <w:sz w:val="22"/>
      <w:szCs w:val="22"/>
      <w:lang w:val="en-GB" w:eastAsia="en-GB"/>
    </w:rPr>
  </w:style>
  <w:style w:type="character" w:styleId="FollowedHyperlink">
    <w:name w:val="FollowedHyperlink"/>
    <w:basedOn w:val="DefaultParagraphFont"/>
    <w:semiHidden/>
    <w:unhideWhenUsed/>
    <w:rsid w:val="00AD4ED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04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8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8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8218">
          <w:marLeft w:val="0"/>
          <w:marRight w:val="0"/>
          <w:marTop w:val="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311761">
              <w:marLeft w:val="360"/>
              <w:marRight w:val="36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5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46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0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8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2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4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8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5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3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1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73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8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2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9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5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0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icar.shiresedge@outlook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at%20Freeth\My%20Documents\services\April%202010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C0B316-904A-44E4-B4A2-181D808FC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April 2010 - template</Template>
  <TotalTime>114</TotalTime>
  <Pages>2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Collect for Lent</vt:lpstr>
    </vt:vector>
  </TitlesOfParts>
  <Company>Church</Company>
  <LinksUpToDate>false</LinksUpToDate>
  <CharactersWithSpaces>3977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Collect for Lent</dc:title>
  <dc:creator>Pat Freeth</dc:creator>
  <cp:lastModifiedBy>Beryl Lascelles</cp:lastModifiedBy>
  <cp:revision>123</cp:revision>
  <cp:lastPrinted>2024-12-24T08:55:00Z</cp:lastPrinted>
  <dcterms:created xsi:type="dcterms:W3CDTF">2025-03-21T10:04:00Z</dcterms:created>
  <dcterms:modified xsi:type="dcterms:W3CDTF">2025-03-26T20:13:00Z</dcterms:modified>
</cp:coreProperties>
</file>